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6B49F" w14:textId="77777777" w:rsidR="008E6148" w:rsidRDefault="008E6148" w:rsidP="00827C9C">
      <w:pPr>
        <w:tabs>
          <w:tab w:val="left" w:pos="1240"/>
        </w:tabs>
        <w:spacing w:after="80" w:line="312" w:lineRule="auto"/>
        <w:jc w:val="both"/>
        <w:rPr>
          <w:rFonts w:ascii="Verdana" w:hAnsi="Verdana"/>
          <w:b/>
          <w:bCs/>
          <w:sz w:val="18"/>
          <w:szCs w:val="18"/>
        </w:rPr>
      </w:pPr>
      <w:r w:rsidRPr="008E6148">
        <w:rPr>
          <w:rFonts w:ascii="Verdana" w:hAnsi="Verdana"/>
          <w:b/>
          <w:bCs/>
          <w:sz w:val="18"/>
          <w:szCs w:val="18"/>
        </w:rPr>
        <w:t xml:space="preserve">ALLEGATO A2) – Tutor </w:t>
      </w:r>
    </w:p>
    <w:p w14:paraId="421F3248" w14:textId="61291CE7" w:rsidR="00CD6C2D" w:rsidRPr="00827C9C" w:rsidRDefault="00CD6C2D" w:rsidP="00827C9C">
      <w:pPr>
        <w:tabs>
          <w:tab w:val="left" w:pos="1240"/>
        </w:tabs>
        <w:spacing w:after="80" w:line="312" w:lineRule="auto"/>
        <w:jc w:val="both"/>
        <w:rPr>
          <w:rFonts w:ascii="Verdana" w:hAnsi="Verdana"/>
          <w:b/>
          <w:bCs/>
          <w:sz w:val="18"/>
          <w:szCs w:val="18"/>
        </w:rPr>
      </w:pPr>
      <w:r w:rsidRPr="00827C9C">
        <w:rPr>
          <w:rFonts w:ascii="Verdana" w:hAnsi="Verdana"/>
          <w:b/>
          <w:bCs/>
          <w:sz w:val="18"/>
          <w:szCs w:val="18"/>
        </w:rPr>
        <w:t>“Domanda di partecipazione e Dichiarazione sostitutiva dell’atto di notorietà ex artt. 46 e 47 del D.P.R. n. 445/2000”</w:t>
      </w:r>
    </w:p>
    <w:p w14:paraId="7DB7F42D" w14:textId="77777777" w:rsidR="00827C9C" w:rsidRPr="00827C9C" w:rsidRDefault="00827C9C" w:rsidP="00827C9C">
      <w:pPr>
        <w:tabs>
          <w:tab w:val="left" w:pos="1240"/>
        </w:tabs>
        <w:spacing w:after="80" w:line="312" w:lineRule="auto"/>
        <w:jc w:val="both"/>
        <w:rPr>
          <w:rFonts w:ascii="Verdana" w:hAnsi="Verdana"/>
          <w:b/>
          <w:bCs/>
          <w:sz w:val="18"/>
          <w:szCs w:val="18"/>
        </w:rPr>
      </w:pPr>
    </w:p>
    <w:p w14:paraId="3768EA08" w14:textId="306ED542" w:rsidR="00CD6C2D" w:rsidRPr="00827C9C" w:rsidRDefault="00CD6C2D" w:rsidP="008D03CD">
      <w:pPr>
        <w:spacing w:after="80" w:line="312" w:lineRule="auto"/>
        <w:jc w:val="both"/>
        <w:rPr>
          <w:rFonts w:ascii="Verdana" w:hAnsi="Verdana"/>
          <w:sz w:val="18"/>
          <w:szCs w:val="18"/>
        </w:rPr>
      </w:pPr>
      <w:r w:rsidRPr="00827C9C">
        <w:rPr>
          <w:rFonts w:ascii="Verdana" w:hAnsi="Verdana"/>
          <w:b/>
          <w:sz w:val="18"/>
          <w:szCs w:val="18"/>
        </w:rPr>
        <w:t>Avviso di selezione di personale Interno/Scuole viciniore, Esterno, Associazioni e Cooperative per il reclutamento di n.</w:t>
      </w:r>
      <w:bookmarkStart w:id="0" w:name="bookmark=kix.q4owmea2c3ks" w:colFirst="0" w:colLast="0"/>
      <w:bookmarkEnd w:id="0"/>
      <w:r w:rsidRPr="00827C9C">
        <w:rPr>
          <w:rFonts w:ascii="Verdana" w:hAnsi="Verdana"/>
          <w:b/>
          <w:sz w:val="18"/>
          <w:szCs w:val="18"/>
        </w:rPr>
        <w:t xml:space="preserve"> 5 Esperti, n. 5 Tutor e n. 4 Figure aggiuntive – Assistenti all’autonomia per la realizzazione di Moduli educativi e formativi in </w:t>
      </w:r>
      <w:bookmarkStart w:id="1" w:name="bookmark=kix.b1gdblg0odcv" w:colFirst="0" w:colLast="0"/>
      <w:bookmarkEnd w:id="1"/>
      <w:r w:rsidRPr="00827C9C">
        <w:rPr>
          <w:rFonts w:ascii="Verdana" w:hAnsi="Verdana"/>
          <w:b/>
          <w:sz w:val="18"/>
          <w:szCs w:val="18"/>
        </w:rPr>
        <w:t xml:space="preserve">Competenza personale, sociale e capacità di imparare a imparare, </w:t>
      </w:r>
      <w:r w:rsidRPr="005D5EC3">
        <w:rPr>
          <w:rFonts w:ascii="Verdana" w:hAnsi="Verdana"/>
          <w:bCs/>
          <w:sz w:val="18"/>
          <w:szCs w:val="18"/>
        </w:rPr>
        <w:t>rientranti nell’ambito delle Azioni di cui</w:t>
      </w:r>
      <w:r w:rsidR="008D03CD" w:rsidRPr="005D5EC3">
        <w:rPr>
          <w:rFonts w:ascii="Verdana" w:hAnsi="Verdana"/>
          <w:bCs/>
          <w:sz w:val="18"/>
          <w:szCs w:val="18"/>
        </w:rPr>
        <w:t xml:space="preserve"> </w:t>
      </w:r>
      <w:r w:rsidR="005D5EC3">
        <w:rPr>
          <w:rFonts w:ascii="Verdana" w:hAnsi="Verdana"/>
          <w:bCs/>
          <w:sz w:val="18"/>
          <w:szCs w:val="18"/>
        </w:rPr>
        <w:t>a</w:t>
      </w:r>
      <w:r w:rsidR="008D03CD" w:rsidRPr="005D5EC3">
        <w:rPr>
          <w:rFonts w:ascii="Verdana" w:hAnsi="Verdana"/>
          <w:bCs/>
          <w:sz w:val="18"/>
          <w:szCs w:val="18"/>
        </w:rPr>
        <w:t>ll’</w:t>
      </w:r>
      <w:r w:rsidRPr="005D5EC3">
        <w:rPr>
          <w:rFonts w:ascii="Verdana" w:hAnsi="Verdana"/>
          <w:bCs/>
          <w:i/>
          <w:sz w:val="18"/>
          <w:szCs w:val="18"/>
        </w:rPr>
        <w:t>Avviso</w:t>
      </w:r>
      <w:r w:rsidRPr="00827C9C">
        <w:rPr>
          <w:rFonts w:ascii="Verdana" w:hAnsi="Verdana"/>
          <w:i/>
          <w:sz w:val="18"/>
          <w:szCs w:val="18"/>
        </w:rPr>
        <w:t xml:space="preserve"> Pubblico PN n. 59369 del 19 aprile 2024 PIANO ESTATE "Percorsi educativi e formativi per il potenziamento delle competenze, l’inclusione e la socialità nel periodo di sospensione estiva delle lezioni negli anni scolastici 2023-2024 e 2024-2025" Fondi Strutturali Europei – Programma Nazionale “Scuola e competenze” 2021-2027 – Fondo sociale europeo plus (FSE+)</w:t>
      </w:r>
    </w:p>
    <w:p w14:paraId="4EE70168" w14:textId="77777777" w:rsidR="00CD6C2D" w:rsidRPr="008D03CD" w:rsidRDefault="00CD6C2D" w:rsidP="00827C9C">
      <w:pPr>
        <w:tabs>
          <w:tab w:val="left" w:pos="1240"/>
        </w:tabs>
        <w:spacing w:after="80" w:line="312" w:lineRule="auto"/>
        <w:jc w:val="both"/>
        <w:rPr>
          <w:rFonts w:ascii="Verdana" w:hAnsi="Verdana"/>
          <w:sz w:val="6"/>
          <w:szCs w:val="6"/>
        </w:rPr>
      </w:pPr>
    </w:p>
    <w:p w14:paraId="0F2DDE15" w14:textId="77777777" w:rsidR="00CD6C2D" w:rsidRPr="00827C9C" w:rsidRDefault="00CD6C2D" w:rsidP="00827C9C">
      <w:pPr>
        <w:tabs>
          <w:tab w:val="left" w:pos="1240"/>
        </w:tabs>
        <w:spacing w:after="80" w:line="312" w:lineRule="auto"/>
        <w:jc w:val="both"/>
        <w:rPr>
          <w:rFonts w:ascii="Verdana" w:hAnsi="Verdana"/>
          <w:sz w:val="18"/>
          <w:szCs w:val="18"/>
        </w:rPr>
      </w:pPr>
      <w:r w:rsidRPr="00827C9C">
        <w:rPr>
          <w:rFonts w:ascii="Verdana" w:hAnsi="Verdana"/>
          <w:sz w:val="18"/>
          <w:szCs w:val="18"/>
        </w:rPr>
        <w:t>CUP: D34D24003410007</w:t>
      </w:r>
    </w:p>
    <w:p w14:paraId="6DAD834C" w14:textId="77777777" w:rsidR="00CD6C2D" w:rsidRPr="00827C9C" w:rsidRDefault="00CD6C2D" w:rsidP="00827C9C">
      <w:pPr>
        <w:tabs>
          <w:tab w:val="left" w:pos="1240"/>
        </w:tabs>
        <w:spacing w:after="80" w:line="312" w:lineRule="auto"/>
        <w:jc w:val="both"/>
        <w:rPr>
          <w:rFonts w:ascii="Verdana" w:hAnsi="Verdana"/>
          <w:sz w:val="18"/>
          <w:szCs w:val="18"/>
        </w:rPr>
      </w:pPr>
      <w:r w:rsidRPr="00827C9C">
        <w:rPr>
          <w:rFonts w:ascii="Verdana" w:hAnsi="Verdana"/>
          <w:sz w:val="18"/>
          <w:szCs w:val="18"/>
        </w:rPr>
        <w:t>Titolo progetto: "Apprendimento e territorio: nuove opportunità"</w:t>
      </w:r>
    </w:p>
    <w:p w14:paraId="3492F93D" w14:textId="77777777" w:rsidR="00CD6C2D" w:rsidRPr="00827C9C" w:rsidRDefault="00CD6C2D" w:rsidP="00827C9C">
      <w:pPr>
        <w:tabs>
          <w:tab w:val="left" w:pos="1240"/>
        </w:tabs>
        <w:spacing w:after="80" w:line="312" w:lineRule="auto"/>
        <w:jc w:val="both"/>
        <w:rPr>
          <w:rFonts w:ascii="Verdana" w:hAnsi="Verdana"/>
          <w:sz w:val="18"/>
          <w:szCs w:val="18"/>
        </w:rPr>
      </w:pPr>
      <w:r w:rsidRPr="00827C9C">
        <w:rPr>
          <w:rFonts w:ascii="Verdana" w:hAnsi="Verdana"/>
          <w:sz w:val="18"/>
          <w:szCs w:val="18"/>
        </w:rPr>
        <w:t>Codice progetto: ESO4.6.A4.A-FSEPN-PI-2024-34</w:t>
      </w:r>
    </w:p>
    <w:p w14:paraId="0570721B" w14:textId="77777777" w:rsidR="00CD6C2D" w:rsidRPr="00827C9C" w:rsidRDefault="00CD6C2D" w:rsidP="00827C9C">
      <w:pPr>
        <w:tabs>
          <w:tab w:val="left" w:pos="1240"/>
        </w:tabs>
        <w:spacing w:after="80" w:line="312" w:lineRule="auto"/>
        <w:rPr>
          <w:rFonts w:ascii="Verdana" w:hAnsi="Verdana"/>
          <w:sz w:val="18"/>
          <w:szCs w:val="18"/>
        </w:rPr>
      </w:pPr>
    </w:p>
    <w:p w14:paraId="089E9664" w14:textId="299998BC" w:rsidR="00827C9C" w:rsidRDefault="00CD6C2D" w:rsidP="00827C9C">
      <w:pPr>
        <w:tabs>
          <w:tab w:val="left" w:pos="1240"/>
        </w:tabs>
        <w:spacing w:after="80" w:line="312" w:lineRule="auto"/>
        <w:jc w:val="right"/>
        <w:rPr>
          <w:rFonts w:ascii="Verdana" w:hAnsi="Verdana"/>
          <w:i/>
          <w:sz w:val="18"/>
          <w:szCs w:val="18"/>
        </w:rPr>
      </w:pPr>
      <w:r w:rsidRPr="00827C9C">
        <w:rPr>
          <w:rFonts w:ascii="Verdana" w:hAnsi="Verdana"/>
          <w:i/>
          <w:sz w:val="18"/>
          <w:szCs w:val="18"/>
        </w:rPr>
        <w:t>Al Dirigente Scolastico</w:t>
      </w:r>
      <w:r w:rsidRPr="00827C9C">
        <w:rPr>
          <w:rFonts w:ascii="Verdana" w:hAnsi="Verdana"/>
          <w:i/>
          <w:sz w:val="18"/>
          <w:szCs w:val="18"/>
        </w:rPr>
        <w:br/>
        <w:t>I.C. PEROSA ARGENTINA</w:t>
      </w:r>
      <w:r w:rsidRPr="00827C9C">
        <w:rPr>
          <w:rFonts w:ascii="Verdana" w:hAnsi="Verdana"/>
          <w:i/>
          <w:sz w:val="18"/>
          <w:szCs w:val="18"/>
        </w:rPr>
        <w:br/>
      </w:r>
      <w:r w:rsidR="00827C9C" w:rsidRPr="00827C9C">
        <w:rPr>
          <w:rFonts w:ascii="Verdana" w:hAnsi="Verdana"/>
          <w:i/>
          <w:sz w:val="18"/>
          <w:szCs w:val="18"/>
        </w:rPr>
        <w:t xml:space="preserve">Piazza Europa </w:t>
      </w:r>
      <w:r w:rsidRPr="00827C9C">
        <w:rPr>
          <w:rFonts w:ascii="Verdana" w:hAnsi="Verdana"/>
          <w:i/>
          <w:sz w:val="18"/>
          <w:szCs w:val="18"/>
        </w:rPr>
        <w:t xml:space="preserve">1, </w:t>
      </w:r>
    </w:p>
    <w:p w14:paraId="45D61A39" w14:textId="582A2DB1" w:rsidR="00CD6C2D" w:rsidRPr="00827C9C" w:rsidRDefault="00827C9C" w:rsidP="00827C9C">
      <w:pPr>
        <w:tabs>
          <w:tab w:val="left" w:pos="1240"/>
        </w:tabs>
        <w:spacing w:after="80" w:line="312" w:lineRule="auto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 xml:space="preserve">10063 - </w:t>
      </w:r>
      <w:r w:rsidRPr="00827C9C">
        <w:rPr>
          <w:rFonts w:ascii="Verdana" w:hAnsi="Verdana"/>
          <w:i/>
          <w:sz w:val="18"/>
          <w:szCs w:val="18"/>
        </w:rPr>
        <w:t>Perosa Argentina</w:t>
      </w:r>
      <w:r>
        <w:rPr>
          <w:rFonts w:ascii="Verdana" w:hAnsi="Verdana"/>
          <w:i/>
          <w:sz w:val="18"/>
          <w:szCs w:val="18"/>
        </w:rPr>
        <w:t xml:space="preserve"> </w:t>
      </w:r>
      <w:r w:rsidR="00CD6C2D" w:rsidRPr="00827C9C">
        <w:rPr>
          <w:rFonts w:ascii="Verdana" w:hAnsi="Verdana"/>
          <w:i/>
          <w:sz w:val="18"/>
          <w:szCs w:val="18"/>
        </w:rPr>
        <w:t>(TO)</w:t>
      </w:r>
    </w:p>
    <w:p w14:paraId="64945EFA" w14:textId="2855A540" w:rsidR="00827C9C" w:rsidRDefault="00CD6C2D" w:rsidP="00827C9C">
      <w:pPr>
        <w:tabs>
          <w:tab w:val="left" w:pos="1240"/>
        </w:tabs>
        <w:spacing w:after="80" w:line="360" w:lineRule="auto"/>
        <w:rPr>
          <w:rFonts w:ascii="Verdana" w:hAnsi="Verdana"/>
          <w:sz w:val="18"/>
          <w:szCs w:val="18"/>
        </w:rPr>
      </w:pPr>
      <w:r w:rsidRPr="00827C9C">
        <w:rPr>
          <w:rFonts w:ascii="Verdana" w:hAnsi="Verdana"/>
          <w:sz w:val="18"/>
          <w:szCs w:val="18"/>
        </w:rPr>
        <w:t>Il/la sottoscritto/a _____________________________________________________________________ nato/a a ____________________________________________________ il _____</w:t>
      </w:r>
      <w:r w:rsidR="00827C9C">
        <w:rPr>
          <w:rFonts w:ascii="Verdana" w:hAnsi="Verdana"/>
          <w:sz w:val="18"/>
          <w:szCs w:val="18"/>
        </w:rPr>
        <w:t>_______</w:t>
      </w:r>
      <w:r w:rsidRPr="00827C9C">
        <w:rPr>
          <w:rFonts w:ascii="Verdana" w:hAnsi="Verdana"/>
          <w:sz w:val="18"/>
          <w:szCs w:val="18"/>
        </w:rPr>
        <w:t xml:space="preserve">__________ </w:t>
      </w:r>
    </w:p>
    <w:p w14:paraId="28428634" w14:textId="77777777" w:rsidR="00827C9C" w:rsidRDefault="00CD6C2D" w:rsidP="00827C9C">
      <w:pPr>
        <w:tabs>
          <w:tab w:val="left" w:pos="1240"/>
        </w:tabs>
        <w:spacing w:after="80" w:line="360" w:lineRule="auto"/>
        <w:rPr>
          <w:rFonts w:ascii="Verdana" w:hAnsi="Verdana"/>
          <w:sz w:val="18"/>
          <w:szCs w:val="18"/>
        </w:rPr>
      </w:pPr>
      <w:r w:rsidRPr="00827C9C">
        <w:rPr>
          <w:rFonts w:ascii="Verdana" w:hAnsi="Verdana"/>
          <w:sz w:val="18"/>
          <w:szCs w:val="18"/>
        </w:rPr>
        <w:t xml:space="preserve">residente a __________________________________________________________________________ via </w:t>
      </w:r>
      <w:r w:rsidR="00827C9C">
        <w:rPr>
          <w:rFonts w:ascii="Verdana" w:hAnsi="Verdana"/>
          <w:sz w:val="18"/>
          <w:szCs w:val="18"/>
        </w:rPr>
        <w:t>__________</w:t>
      </w:r>
      <w:r w:rsidRPr="00827C9C">
        <w:rPr>
          <w:rFonts w:ascii="Verdana" w:hAnsi="Verdana"/>
          <w:sz w:val="18"/>
          <w:szCs w:val="18"/>
        </w:rPr>
        <w:t xml:space="preserve">____________________________________________________________ n ________, C.F. __________________________________, e-mail </w:t>
      </w:r>
      <w:r w:rsidR="00827C9C">
        <w:rPr>
          <w:rFonts w:ascii="Verdana" w:hAnsi="Verdana"/>
          <w:sz w:val="18"/>
          <w:szCs w:val="18"/>
        </w:rPr>
        <w:t>_</w:t>
      </w:r>
      <w:r w:rsidRPr="00827C9C">
        <w:rPr>
          <w:rFonts w:ascii="Verdana" w:hAnsi="Verdana"/>
          <w:sz w:val="18"/>
          <w:szCs w:val="18"/>
        </w:rPr>
        <w:t>_____</w:t>
      </w:r>
      <w:r w:rsidR="00827C9C">
        <w:rPr>
          <w:rFonts w:ascii="Verdana" w:hAnsi="Verdana"/>
          <w:sz w:val="18"/>
          <w:szCs w:val="18"/>
        </w:rPr>
        <w:t>______</w:t>
      </w:r>
      <w:r w:rsidRPr="00827C9C">
        <w:rPr>
          <w:rFonts w:ascii="Verdana" w:hAnsi="Verdana"/>
          <w:sz w:val="18"/>
          <w:szCs w:val="18"/>
        </w:rPr>
        <w:t xml:space="preserve">___________________________ pec ________________________________________________ cell. ____________________________ </w:t>
      </w:r>
    </w:p>
    <w:p w14:paraId="41B8E130" w14:textId="2E73B70F" w:rsidR="00CD6C2D" w:rsidRPr="00827C9C" w:rsidRDefault="00CD6C2D" w:rsidP="00827C9C">
      <w:pPr>
        <w:tabs>
          <w:tab w:val="left" w:pos="1240"/>
        </w:tabs>
        <w:spacing w:after="80" w:line="360" w:lineRule="auto"/>
        <w:rPr>
          <w:rFonts w:ascii="Verdana" w:hAnsi="Verdana"/>
          <w:sz w:val="18"/>
          <w:szCs w:val="18"/>
        </w:rPr>
      </w:pPr>
      <w:r w:rsidRPr="00827C9C">
        <w:rPr>
          <w:rFonts w:ascii="Verdana" w:hAnsi="Verdana"/>
          <w:sz w:val="18"/>
          <w:szCs w:val="18"/>
        </w:rPr>
        <w:t>in qualità di (inserire categoria candidati partecipanti di appartenenza art. 3 Avviso) ________________________</w:t>
      </w:r>
    </w:p>
    <w:p w14:paraId="6CA3B82A" w14:textId="77777777" w:rsidR="00CD6C2D" w:rsidRPr="0064775F" w:rsidRDefault="00CD6C2D" w:rsidP="00827C9C">
      <w:pPr>
        <w:tabs>
          <w:tab w:val="left" w:pos="1240"/>
        </w:tabs>
        <w:spacing w:after="80" w:line="312" w:lineRule="auto"/>
        <w:rPr>
          <w:rFonts w:ascii="Verdana" w:hAnsi="Verdana"/>
          <w:sz w:val="10"/>
          <w:szCs w:val="10"/>
        </w:rPr>
      </w:pPr>
    </w:p>
    <w:p w14:paraId="462C6FA6" w14:textId="77777777" w:rsidR="008E6148" w:rsidRDefault="008E6148" w:rsidP="008E6148">
      <w:pPr>
        <w:tabs>
          <w:tab w:val="left" w:pos="1240"/>
        </w:tabs>
        <w:spacing w:after="80" w:line="312" w:lineRule="auto"/>
        <w:rPr>
          <w:rFonts w:ascii="Verdana" w:hAnsi="Verdana" w:cstheme="minorHAnsi"/>
          <w:sz w:val="18"/>
          <w:szCs w:val="18"/>
        </w:rPr>
      </w:pPr>
      <w:r w:rsidRPr="008E6148">
        <w:rPr>
          <w:rFonts w:ascii="Verdana" w:hAnsi="Verdana" w:cstheme="minorHAnsi"/>
          <w:b/>
          <w:bCs/>
          <w:sz w:val="18"/>
          <w:szCs w:val="18"/>
        </w:rPr>
        <w:t xml:space="preserve">Consapevole che </w:t>
      </w:r>
      <w:r w:rsidRPr="008E6148">
        <w:rPr>
          <w:rFonts w:ascii="Verdana" w:hAnsi="Verdana" w:cstheme="minorHAnsi"/>
          <w:sz w:val="18"/>
          <w:szCs w:val="18"/>
        </w:rPr>
        <w:t xml:space="preserve">il </w:t>
      </w:r>
      <w:r w:rsidRPr="008E6148">
        <w:rPr>
          <w:rFonts w:ascii="Verdana" w:hAnsi="Verdana" w:cstheme="minorHAnsi"/>
          <w:b/>
          <w:sz w:val="18"/>
          <w:szCs w:val="18"/>
        </w:rPr>
        <w:t>Tutor</w:t>
      </w:r>
      <w:r w:rsidRPr="008E6148">
        <w:rPr>
          <w:rFonts w:ascii="Verdana" w:hAnsi="Verdana" w:cstheme="minorHAnsi"/>
          <w:sz w:val="18"/>
          <w:szCs w:val="18"/>
        </w:rPr>
        <w:t xml:space="preserve"> è incaricato di:</w:t>
      </w:r>
    </w:p>
    <w:p w14:paraId="12E0D03E" w14:textId="0B626524" w:rsidR="008E6148" w:rsidRPr="00BA1D85" w:rsidRDefault="008E6148" w:rsidP="008E6148">
      <w:pPr>
        <w:tabs>
          <w:tab w:val="left" w:pos="1240"/>
        </w:tabs>
        <w:spacing w:after="80" w:line="312" w:lineRule="auto"/>
        <w:rPr>
          <w:rFonts w:ascii="Verdana" w:hAnsi="Verdana" w:cstheme="minorHAnsi"/>
          <w:b/>
          <w:bCs/>
          <w:sz w:val="6"/>
          <w:szCs w:val="6"/>
        </w:rPr>
      </w:pPr>
    </w:p>
    <w:p w14:paraId="55A18A2D" w14:textId="77777777" w:rsidR="008E6148" w:rsidRPr="008E6148" w:rsidRDefault="008E6148" w:rsidP="008E6148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80" w:line="312" w:lineRule="auto"/>
        <w:ind w:left="425" w:hanging="425"/>
        <w:jc w:val="both"/>
        <w:rPr>
          <w:rFonts w:ascii="Verdana" w:eastAsia="Times New Roman" w:hAnsi="Verdana" w:cstheme="minorHAnsi"/>
          <w:color w:val="000000"/>
          <w:sz w:val="18"/>
          <w:szCs w:val="18"/>
        </w:rPr>
      </w:pPr>
      <w:r w:rsidRPr="008E6148">
        <w:rPr>
          <w:rFonts w:ascii="Verdana" w:eastAsia="Times New Roman" w:hAnsi="Verdana" w:cstheme="minorHAnsi"/>
          <w:color w:val="000000"/>
          <w:sz w:val="18"/>
          <w:szCs w:val="18"/>
        </w:rPr>
        <w:t>supportare il Docente Esperto nella realizzazione degli interventi previsti per ciascun Modulo;</w:t>
      </w:r>
    </w:p>
    <w:p w14:paraId="313ECE45" w14:textId="77777777" w:rsidR="008E6148" w:rsidRPr="008E6148" w:rsidRDefault="008E6148" w:rsidP="008E6148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80" w:line="312" w:lineRule="auto"/>
        <w:ind w:left="425" w:hanging="425"/>
        <w:jc w:val="both"/>
        <w:rPr>
          <w:rFonts w:ascii="Verdana" w:eastAsia="Times New Roman" w:hAnsi="Verdana" w:cstheme="minorHAnsi"/>
          <w:color w:val="000000"/>
          <w:sz w:val="18"/>
          <w:szCs w:val="18"/>
        </w:rPr>
      </w:pPr>
      <w:r w:rsidRPr="008E6148">
        <w:rPr>
          <w:rFonts w:ascii="Verdana" w:eastAsia="Times New Roman" w:hAnsi="Verdana" w:cstheme="minorHAnsi"/>
          <w:color w:val="000000"/>
          <w:sz w:val="18"/>
          <w:szCs w:val="18"/>
        </w:rPr>
        <w:t>facilitare i processi di apprendimento dei corsisti e collaborare con i Docenti Esperti;</w:t>
      </w:r>
    </w:p>
    <w:p w14:paraId="517BF273" w14:textId="77777777" w:rsidR="008E6148" w:rsidRPr="008E6148" w:rsidRDefault="008E6148" w:rsidP="008E6148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80" w:line="312" w:lineRule="auto"/>
        <w:ind w:left="425" w:hanging="425"/>
        <w:jc w:val="both"/>
        <w:rPr>
          <w:rFonts w:ascii="Verdana" w:eastAsia="Times New Roman" w:hAnsi="Verdana" w:cstheme="minorHAnsi"/>
          <w:color w:val="000000"/>
          <w:sz w:val="18"/>
          <w:szCs w:val="18"/>
        </w:rPr>
      </w:pPr>
      <w:r w:rsidRPr="008E6148">
        <w:rPr>
          <w:rFonts w:ascii="Verdana" w:eastAsia="Times New Roman" w:hAnsi="Verdana" w:cstheme="minorHAnsi"/>
          <w:color w:val="000000"/>
          <w:sz w:val="18"/>
          <w:szCs w:val="18"/>
        </w:rPr>
        <w:t>registrare i corsisti e acquisire le presenze giornaliere degli studenti destinatari delle attività formative in oggetto;</w:t>
      </w:r>
    </w:p>
    <w:p w14:paraId="1B110743" w14:textId="77777777" w:rsidR="008E6148" w:rsidRPr="008E6148" w:rsidRDefault="008E6148" w:rsidP="008E6148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80" w:line="312" w:lineRule="auto"/>
        <w:ind w:left="425" w:hanging="425"/>
        <w:jc w:val="both"/>
        <w:rPr>
          <w:rFonts w:ascii="Verdana" w:eastAsia="Times New Roman" w:hAnsi="Verdana" w:cstheme="minorHAnsi"/>
          <w:color w:val="000000"/>
          <w:sz w:val="18"/>
          <w:szCs w:val="18"/>
        </w:rPr>
      </w:pPr>
      <w:r w:rsidRPr="008E6148">
        <w:rPr>
          <w:rFonts w:ascii="Verdana" w:eastAsia="Times New Roman" w:hAnsi="Verdana" w:cstheme="minorHAnsi"/>
          <w:color w:val="000000"/>
          <w:sz w:val="18"/>
          <w:szCs w:val="18"/>
        </w:rPr>
        <w:t>monitorare la presenza dei corsisti e contattarli in caso di assenza ingiustificata;</w:t>
      </w:r>
    </w:p>
    <w:p w14:paraId="775054E0" w14:textId="77777777" w:rsidR="008E6148" w:rsidRPr="008E6148" w:rsidRDefault="008E6148" w:rsidP="008E6148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80" w:line="312" w:lineRule="auto"/>
        <w:ind w:left="425" w:hanging="425"/>
        <w:jc w:val="both"/>
        <w:rPr>
          <w:rFonts w:ascii="Verdana" w:eastAsia="Times New Roman" w:hAnsi="Verdana" w:cstheme="minorHAnsi"/>
          <w:color w:val="000000"/>
          <w:sz w:val="18"/>
          <w:szCs w:val="18"/>
        </w:rPr>
      </w:pPr>
      <w:r w:rsidRPr="008E6148">
        <w:rPr>
          <w:rFonts w:ascii="Verdana" w:eastAsia="Times New Roman" w:hAnsi="Verdana" w:cstheme="minorHAnsi"/>
          <w:color w:val="000000"/>
          <w:sz w:val="18"/>
          <w:szCs w:val="18"/>
        </w:rPr>
        <w:lastRenderedPageBreak/>
        <w:t>inserire nella piattaforma digitale di sistema digitale di gestione individuata per la gestione del Progetto le informazioni aggiuntive richieste;</w:t>
      </w:r>
    </w:p>
    <w:p w14:paraId="5FD516C6" w14:textId="77777777" w:rsidR="008E6148" w:rsidRPr="008E6148" w:rsidRDefault="008E6148" w:rsidP="008E6148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80" w:line="312" w:lineRule="auto"/>
        <w:ind w:left="425" w:hanging="425"/>
        <w:jc w:val="both"/>
        <w:rPr>
          <w:rFonts w:ascii="Verdana" w:eastAsia="Times New Roman" w:hAnsi="Verdana" w:cstheme="minorHAnsi"/>
          <w:color w:val="000000"/>
          <w:sz w:val="18"/>
          <w:szCs w:val="18"/>
        </w:rPr>
      </w:pPr>
      <w:r w:rsidRPr="008E6148">
        <w:rPr>
          <w:rFonts w:ascii="Verdana" w:eastAsia="Times New Roman" w:hAnsi="Verdana" w:cstheme="minorHAnsi"/>
          <w:color w:val="000000"/>
          <w:sz w:val="18"/>
          <w:szCs w:val="18"/>
        </w:rPr>
        <w:t>relazionare circa le proprie attività con inserimento dati sulla piattaforma digitale di sistema individuata per la gestione del Progetto;</w:t>
      </w:r>
    </w:p>
    <w:p w14:paraId="0CD79E72" w14:textId="77777777" w:rsidR="008E6148" w:rsidRPr="008E6148" w:rsidRDefault="008E6148" w:rsidP="008E6148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80" w:line="312" w:lineRule="auto"/>
        <w:ind w:left="425" w:hanging="425"/>
        <w:jc w:val="both"/>
        <w:rPr>
          <w:rFonts w:ascii="Verdana" w:eastAsia="Times New Roman" w:hAnsi="Verdana" w:cstheme="minorHAnsi"/>
          <w:color w:val="000000"/>
          <w:sz w:val="18"/>
          <w:szCs w:val="18"/>
        </w:rPr>
      </w:pPr>
      <w:r w:rsidRPr="008E6148">
        <w:rPr>
          <w:rFonts w:ascii="Verdana" w:eastAsia="Times New Roman" w:hAnsi="Verdana" w:cstheme="minorHAnsi"/>
          <w:color w:val="000000"/>
          <w:sz w:val="18"/>
          <w:szCs w:val="18"/>
        </w:rPr>
        <w:t>stimolare la motivazione dei corsisti;</w:t>
      </w:r>
    </w:p>
    <w:p w14:paraId="46E64033" w14:textId="77777777" w:rsidR="008E6148" w:rsidRPr="008E6148" w:rsidRDefault="008E6148" w:rsidP="008E6148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80" w:line="312" w:lineRule="auto"/>
        <w:ind w:left="425" w:hanging="425"/>
        <w:jc w:val="both"/>
        <w:rPr>
          <w:rFonts w:ascii="Verdana" w:eastAsia="Times New Roman" w:hAnsi="Verdana" w:cstheme="minorHAnsi"/>
          <w:color w:val="000000"/>
          <w:sz w:val="18"/>
          <w:szCs w:val="18"/>
        </w:rPr>
      </w:pPr>
      <w:r w:rsidRPr="008E6148">
        <w:rPr>
          <w:rFonts w:ascii="Verdana" w:eastAsia="Times New Roman" w:hAnsi="Verdana" w:cstheme="minorHAnsi"/>
          <w:color w:val="000000"/>
          <w:sz w:val="18"/>
          <w:szCs w:val="18"/>
        </w:rPr>
        <w:t>collaborare con il Docente Esperto nell’attuazione degli interventi didattici personalizzati per facilitare i processi di apprendimento dei corsisti;</w:t>
      </w:r>
    </w:p>
    <w:p w14:paraId="0A39B4A1" w14:textId="77777777" w:rsidR="008E6148" w:rsidRPr="008E6148" w:rsidRDefault="008E6148" w:rsidP="008E6148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80" w:line="312" w:lineRule="auto"/>
        <w:ind w:left="425" w:hanging="425"/>
        <w:jc w:val="both"/>
        <w:rPr>
          <w:rFonts w:ascii="Verdana" w:eastAsia="Times New Roman" w:hAnsi="Verdana" w:cstheme="minorHAnsi"/>
          <w:color w:val="000000"/>
          <w:sz w:val="18"/>
          <w:szCs w:val="18"/>
        </w:rPr>
      </w:pPr>
      <w:r w:rsidRPr="008E6148">
        <w:rPr>
          <w:rFonts w:ascii="Verdana" w:eastAsia="Times New Roman" w:hAnsi="Verdana" w:cstheme="minorHAnsi"/>
          <w:color w:val="000000"/>
          <w:sz w:val="18"/>
          <w:szCs w:val="18"/>
        </w:rPr>
        <w:t>segnalare senza ritardo al Docente Esperto e, al Dirigente Scolastico, se il numero dei partecipanti scende oltre il minimo o lo standard previsto;</w:t>
      </w:r>
    </w:p>
    <w:p w14:paraId="62D33EA1" w14:textId="77777777" w:rsidR="008E6148" w:rsidRPr="008E6148" w:rsidRDefault="008E6148" w:rsidP="008E6148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80" w:line="312" w:lineRule="auto"/>
        <w:ind w:left="425" w:hanging="425"/>
        <w:jc w:val="both"/>
        <w:rPr>
          <w:rFonts w:ascii="Verdana" w:eastAsia="Times New Roman" w:hAnsi="Verdana" w:cstheme="minorHAnsi"/>
          <w:color w:val="000000"/>
          <w:sz w:val="18"/>
          <w:szCs w:val="18"/>
        </w:rPr>
      </w:pPr>
      <w:r w:rsidRPr="008E6148">
        <w:rPr>
          <w:rFonts w:ascii="Verdana" w:eastAsia="Times New Roman" w:hAnsi="Verdana" w:cstheme="minorHAnsi"/>
          <w:color w:val="000000"/>
          <w:sz w:val="18"/>
          <w:szCs w:val="18"/>
        </w:rPr>
        <w:t>curare la documentazione di riferimento per ciascun Modulo attivato;</w:t>
      </w:r>
    </w:p>
    <w:p w14:paraId="5D16A4E4" w14:textId="77777777" w:rsidR="008E6148" w:rsidRPr="008E6148" w:rsidRDefault="008E6148" w:rsidP="008E6148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80" w:line="312" w:lineRule="auto"/>
        <w:ind w:left="425" w:hanging="425"/>
        <w:jc w:val="both"/>
        <w:rPr>
          <w:rFonts w:ascii="Verdana" w:eastAsia="Times New Roman" w:hAnsi="Verdana" w:cstheme="minorHAnsi"/>
          <w:color w:val="000000"/>
          <w:sz w:val="18"/>
          <w:szCs w:val="18"/>
        </w:rPr>
      </w:pPr>
      <w:r w:rsidRPr="008E6148">
        <w:rPr>
          <w:rFonts w:ascii="Verdana" w:eastAsia="Times New Roman" w:hAnsi="Verdana" w:cstheme="minorHAnsi"/>
          <w:color w:val="000000"/>
          <w:sz w:val="18"/>
          <w:szCs w:val="18"/>
        </w:rPr>
        <w:t>consegnare a conclusione dell’incarico una relazione finale sull’attività svolta e i risultati raggiunti;</w:t>
      </w:r>
    </w:p>
    <w:p w14:paraId="48C0A914" w14:textId="77777777" w:rsidR="008E6148" w:rsidRPr="008E6148" w:rsidRDefault="008E6148" w:rsidP="008E6148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80" w:line="312" w:lineRule="auto"/>
        <w:ind w:left="425" w:hanging="425"/>
        <w:jc w:val="both"/>
        <w:rPr>
          <w:rFonts w:ascii="Verdana" w:eastAsia="Times New Roman" w:hAnsi="Verdana" w:cstheme="minorHAnsi"/>
          <w:color w:val="000000"/>
          <w:sz w:val="18"/>
          <w:szCs w:val="18"/>
        </w:rPr>
      </w:pPr>
      <w:r w:rsidRPr="008E6148">
        <w:rPr>
          <w:rFonts w:ascii="Verdana" w:eastAsia="Times New Roman" w:hAnsi="Verdana" w:cstheme="minorHAnsi"/>
          <w:color w:val="000000"/>
          <w:sz w:val="18"/>
          <w:szCs w:val="18"/>
        </w:rPr>
        <w:t>svolgere l’incarico senza riserva e secondo il calendario approntato dall’Amministrazione scolastica.</w:t>
      </w:r>
    </w:p>
    <w:p w14:paraId="22232D79" w14:textId="77777777" w:rsidR="008E6148" w:rsidRPr="00BA1D85" w:rsidRDefault="008E6148" w:rsidP="008E6148">
      <w:pPr>
        <w:tabs>
          <w:tab w:val="left" w:pos="1240"/>
        </w:tabs>
        <w:ind w:left="720"/>
        <w:rPr>
          <w:rFonts w:ascii="Verdana" w:hAnsi="Verdana" w:cstheme="minorHAnsi"/>
          <w:sz w:val="18"/>
          <w:szCs w:val="18"/>
        </w:rPr>
      </w:pPr>
    </w:p>
    <w:p w14:paraId="3A944031" w14:textId="77777777" w:rsidR="008E6148" w:rsidRPr="008E6148" w:rsidRDefault="008E6148" w:rsidP="008E6148">
      <w:pPr>
        <w:spacing w:line="300" w:lineRule="auto"/>
        <w:jc w:val="both"/>
        <w:rPr>
          <w:rFonts w:ascii="Verdana" w:hAnsi="Verdana" w:cstheme="minorHAnsi"/>
          <w:sz w:val="18"/>
          <w:szCs w:val="18"/>
        </w:rPr>
      </w:pPr>
      <w:r w:rsidRPr="008E6148">
        <w:rPr>
          <w:rFonts w:ascii="Verdana" w:hAnsi="Verdana" w:cstheme="minorHAnsi"/>
          <w:b/>
          <w:bCs/>
          <w:sz w:val="18"/>
          <w:szCs w:val="18"/>
        </w:rPr>
        <w:t>Si impegna espressamente a</w:t>
      </w:r>
      <w:r w:rsidRPr="008E6148">
        <w:rPr>
          <w:rFonts w:ascii="Verdana" w:hAnsi="Verdana" w:cstheme="minorHAnsi"/>
          <w:sz w:val="18"/>
          <w:szCs w:val="18"/>
        </w:rPr>
        <w:t>:</w:t>
      </w:r>
    </w:p>
    <w:p w14:paraId="646F6B58" w14:textId="77777777" w:rsidR="008E6148" w:rsidRPr="008E6148" w:rsidRDefault="008E6148" w:rsidP="008E6148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80" w:line="312" w:lineRule="auto"/>
        <w:ind w:left="425" w:hanging="425"/>
        <w:jc w:val="both"/>
        <w:rPr>
          <w:rFonts w:ascii="Verdana" w:eastAsia="Times New Roman" w:hAnsi="Verdana" w:cstheme="minorHAnsi"/>
          <w:color w:val="000000"/>
          <w:sz w:val="18"/>
          <w:szCs w:val="18"/>
        </w:rPr>
      </w:pPr>
      <w:r w:rsidRPr="008E6148">
        <w:rPr>
          <w:rFonts w:ascii="Verdana" w:eastAsia="Times New Roman" w:hAnsi="Verdana" w:cstheme="minorHAnsi"/>
          <w:color w:val="000000"/>
          <w:sz w:val="18"/>
          <w:szCs w:val="18"/>
        </w:rPr>
        <w:t>adempiere secondo buona fede, diligenza e a regola d’arte a tutte le obbligazioni assunte, in base ai principi di cui al Codice civile e alle leggi applicabili, ai fini del miglior esito delle prestazioni dovute;</w:t>
      </w:r>
    </w:p>
    <w:p w14:paraId="2175FD1E" w14:textId="77777777" w:rsidR="008E6148" w:rsidRPr="008E6148" w:rsidRDefault="008E6148" w:rsidP="008E6148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80" w:line="312" w:lineRule="auto"/>
        <w:ind w:left="425" w:hanging="425"/>
        <w:jc w:val="both"/>
        <w:rPr>
          <w:rFonts w:ascii="Verdana" w:eastAsia="Times New Roman" w:hAnsi="Verdana" w:cstheme="minorHAnsi"/>
          <w:color w:val="000000"/>
          <w:sz w:val="18"/>
          <w:szCs w:val="18"/>
        </w:rPr>
      </w:pPr>
      <w:r w:rsidRPr="008E6148">
        <w:rPr>
          <w:rFonts w:ascii="Verdana" w:eastAsia="Times New Roman" w:hAnsi="Verdana" w:cstheme="minorHAnsi"/>
          <w:color w:val="000000"/>
          <w:sz w:val="18"/>
          <w:szCs w:val="18"/>
        </w:rPr>
        <w:t>osservare tutte le indicazioni e direttive, operative, di indirizzo e di controllo, diramate dall’Istituto nell’esecuzione delle attività oggetto dell’incarico di cui all’oggetto;</w:t>
      </w:r>
    </w:p>
    <w:p w14:paraId="467C1BD3" w14:textId="77777777" w:rsidR="008E6148" w:rsidRPr="008E6148" w:rsidRDefault="008E6148" w:rsidP="008E6148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80" w:line="312" w:lineRule="auto"/>
        <w:ind w:left="425" w:hanging="425"/>
        <w:jc w:val="both"/>
        <w:rPr>
          <w:rFonts w:ascii="Verdana" w:eastAsia="Times New Roman" w:hAnsi="Verdana" w:cstheme="minorHAnsi"/>
          <w:color w:val="000000"/>
          <w:sz w:val="18"/>
          <w:szCs w:val="18"/>
        </w:rPr>
      </w:pPr>
      <w:r w:rsidRPr="008E6148">
        <w:rPr>
          <w:rFonts w:ascii="Verdana" w:eastAsia="Times New Roman" w:hAnsi="Verdana" w:cstheme="minorHAnsi"/>
          <w:color w:val="000000"/>
          <w:sz w:val="18"/>
          <w:szCs w:val="18"/>
        </w:rPr>
        <w:t>eseguire tutte le attività e/o operazioni accessorie e strumentali necessarie per la corretta esecuzione dell’incarico di cui all’oggetto;</w:t>
      </w:r>
    </w:p>
    <w:p w14:paraId="224442C6" w14:textId="77777777" w:rsidR="008E6148" w:rsidRPr="008E6148" w:rsidRDefault="008E6148" w:rsidP="008E6148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80" w:line="312" w:lineRule="auto"/>
        <w:ind w:left="425" w:hanging="425"/>
        <w:jc w:val="both"/>
        <w:rPr>
          <w:rFonts w:ascii="Verdana" w:eastAsia="Times New Roman" w:hAnsi="Verdana" w:cstheme="minorHAnsi"/>
          <w:color w:val="000000"/>
          <w:sz w:val="18"/>
          <w:szCs w:val="18"/>
        </w:rPr>
      </w:pPr>
      <w:r w:rsidRPr="008E6148">
        <w:rPr>
          <w:rFonts w:ascii="Verdana" w:eastAsia="Times New Roman" w:hAnsi="Verdana" w:cstheme="minorHAnsi"/>
          <w:color w:val="000000"/>
          <w:sz w:val="18"/>
          <w:szCs w:val="18"/>
        </w:rPr>
        <w:t>comunicare tempestivamente all’Istituto scolastico ogni evento e/o circostanza che possa ritardare, compromettere, ostacolare o comunque interferire, in tutto o in parte, sull’esecuzione dell’incarico di cui all’oggetto;</w:t>
      </w:r>
    </w:p>
    <w:p w14:paraId="2FC26698" w14:textId="77777777" w:rsidR="008E6148" w:rsidRPr="008E6148" w:rsidRDefault="008E6148" w:rsidP="008E6148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80" w:line="312" w:lineRule="auto"/>
        <w:ind w:left="425" w:hanging="425"/>
        <w:jc w:val="both"/>
        <w:rPr>
          <w:rFonts w:ascii="Verdana" w:eastAsia="Times New Roman" w:hAnsi="Verdana" w:cstheme="minorHAnsi"/>
          <w:color w:val="000000"/>
          <w:sz w:val="18"/>
          <w:szCs w:val="18"/>
        </w:rPr>
      </w:pPr>
      <w:r w:rsidRPr="008E6148">
        <w:rPr>
          <w:rFonts w:ascii="Verdana" w:eastAsia="Times New Roman" w:hAnsi="Verdana" w:cstheme="minorHAnsi"/>
          <w:color w:val="000000"/>
          <w:sz w:val="18"/>
          <w:szCs w:val="18"/>
        </w:rPr>
        <w:t>rispondere direttamente dei danni alle persone e/o alle cose comunque provocati nell’esecuzione dell’incarico di cui all’oggetto, restando a suo esclusivo carico qualsiasi risarcimento senza diritto di rivalsa nei confronti dell’Istituto Scolastico e salvi gli eventuali interventi a favore del soggetto incaricato da parte di imprese assicuratrici;</w:t>
      </w:r>
    </w:p>
    <w:p w14:paraId="4FE6A5B1" w14:textId="77777777" w:rsidR="008E6148" w:rsidRPr="008E6148" w:rsidRDefault="008E6148" w:rsidP="008E6148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80" w:line="312" w:lineRule="auto"/>
        <w:ind w:left="425" w:hanging="425"/>
        <w:jc w:val="both"/>
        <w:rPr>
          <w:rFonts w:ascii="Verdana" w:eastAsia="Times New Roman" w:hAnsi="Verdana" w:cstheme="minorHAnsi"/>
          <w:color w:val="000000"/>
          <w:sz w:val="18"/>
          <w:szCs w:val="18"/>
        </w:rPr>
      </w:pPr>
      <w:r w:rsidRPr="008E6148">
        <w:rPr>
          <w:rFonts w:ascii="Verdana" w:eastAsia="Times New Roman" w:hAnsi="Verdana" w:cstheme="minorHAnsi"/>
          <w:color w:val="000000"/>
          <w:sz w:val="18"/>
          <w:szCs w:val="18"/>
        </w:rPr>
        <w:t>adottare tutte le misure organizzative necessarie a garantire l’osservanza del Codice di comportamento e degli obblighi in materia di riservatezza previsti dalla normativa vigente.</w:t>
      </w:r>
    </w:p>
    <w:p w14:paraId="5E6F5449" w14:textId="77777777" w:rsidR="008E6148" w:rsidRPr="00BA1D85" w:rsidRDefault="008E6148" w:rsidP="008E6148">
      <w:pPr>
        <w:tabs>
          <w:tab w:val="left" w:pos="1240"/>
        </w:tabs>
        <w:rPr>
          <w:rFonts w:ascii="Verdana" w:hAnsi="Verdana"/>
          <w:b/>
          <w:bCs/>
          <w:sz w:val="10"/>
          <w:szCs w:val="10"/>
        </w:rPr>
      </w:pPr>
    </w:p>
    <w:p w14:paraId="6A4A7799" w14:textId="77777777" w:rsidR="00CD6C2D" w:rsidRPr="00BA1D85" w:rsidRDefault="00CD6C2D" w:rsidP="00BA1D85">
      <w:pPr>
        <w:tabs>
          <w:tab w:val="left" w:pos="1240"/>
        </w:tabs>
        <w:spacing w:after="80" w:line="312" w:lineRule="auto"/>
        <w:jc w:val="center"/>
        <w:rPr>
          <w:rFonts w:ascii="Verdana" w:hAnsi="Verdana"/>
          <w:b/>
          <w:bCs/>
          <w:sz w:val="18"/>
          <w:szCs w:val="18"/>
        </w:rPr>
      </w:pPr>
      <w:r w:rsidRPr="00BA1D85">
        <w:rPr>
          <w:rFonts w:ascii="Verdana" w:hAnsi="Verdana"/>
          <w:b/>
          <w:bCs/>
          <w:sz w:val="18"/>
          <w:szCs w:val="18"/>
        </w:rPr>
        <w:t>CHIEDE</w:t>
      </w:r>
    </w:p>
    <w:p w14:paraId="36070A13" w14:textId="77777777" w:rsidR="00BA1D85" w:rsidRDefault="00BA1D85" w:rsidP="00BA1D85">
      <w:pPr>
        <w:tabs>
          <w:tab w:val="left" w:pos="1240"/>
        </w:tabs>
        <w:jc w:val="center"/>
        <w:rPr>
          <w:rFonts w:ascii="Verdana" w:hAnsi="Verdana"/>
          <w:sz w:val="18"/>
          <w:szCs w:val="18"/>
        </w:rPr>
      </w:pPr>
      <w:r w:rsidRPr="00BA1D85">
        <w:rPr>
          <w:rFonts w:ascii="Verdana" w:hAnsi="Verdana"/>
          <w:sz w:val="18"/>
          <w:szCs w:val="18"/>
        </w:rPr>
        <w:t>di partecipare alla procedura di selezione, per il numero di percorsi e di ore come di seguito specificato:</w:t>
      </w:r>
    </w:p>
    <w:p w14:paraId="1DE12D3D" w14:textId="77777777" w:rsidR="00BA1D85" w:rsidRPr="00BA1D85" w:rsidRDefault="00BA1D85" w:rsidP="00BA1D85">
      <w:pPr>
        <w:tabs>
          <w:tab w:val="left" w:pos="1240"/>
        </w:tabs>
        <w:jc w:val="center"/>
        <w:rPr>
          <w:rFonts w:ascii="Verdana" w:hAnsi="Verdana"/>
          <w:sz w:val="18"/>
          <w:szCs w:val="18"/>
        </w:rPr>
      </w:pPr>
    </w:p>
    <w:tbl>
      <w:tblPr>
        <w:tblW w:w="9739" w:type="dxa"/>
        <w:tblInd w:w="-108" w:type="dxa"/>
        <w:tblBorders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719"/>
      </w:tblGrid>
      <w:tr w:rsidR="00BA1D85" w:rsidRPr="00BA1D85" w14:paraId="0056500D" w14:textId="77777777" w:rsidTr="00BA1D85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A3C04" w14:textId="77777777" w:rsidR="00BA1D85" w:rsidRPr="00BA1D85" w:rsidRDefault="00BA1D85" w:rsidP="00BA1D85">
            <w:pPr>
              <w:tabs>
                <w:tab w:val="left" w:pos="1240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 w:rsidRPr="00BA1D85">
              <w:rPr>
                <w:rFonts w:ascii="Verdana" w:hAnsi="Verdana"/>
                <w:b/>
                <w:sz w:val="18"/>
                <w:szCs w:val="18"/>
              </w:rPr>
              <w:t>Titolo e Materia oggetto dei Percorsi cui si intende partecipare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D395F" w14:textId="77777777" w:rsidR="00BA1D85" w:rsidRPr="00BA1D85" w:rsidRDefault="00BA1D85" w:rsidP="00BA1D85">
            <w:pPr>
              <w:tabs>
                <w:tab w:val="left" w:pos="1240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 w:rsidRPr="00BA1D85">
              <w:rPr>
                <w:rFonts w:ascii="Verdana" w:hAnsi="Verdana"/>
                <w:b/>
                <w:sz w:val="18"/>
                <w:szCs w:val="18"/>
              </w:rPr>
              <w:t>Figura per la quale ci si candida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EDC22" w14:textId="77777777" w:rsidR="00BA1D85" w:rsidRPr="00BA1D85" w:rsidRDefault="00BA1D85" w:rsidP="00BA1D85">
            <w:pPr>
              <w:tabs>
                <w:tab w:val="left" w:pos="1240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 w:rsidRPr="00BA1D85">
              <w:rPr>
                <w:rFonts w:ascii="Verdana" w:hAnsi="Verdana"/>
                <w:b/>
                <w:sz w:val="18"/>
                <w:szCs w:val="18"/>
              </w:rPr>
              <w:t>Numero di Percorsi cui si intende partecipare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FF066" w14:textId="77777777" w:rsidR="00BA1D85" w:rsidRPr="00BA1D85" w:rsidRDefault="00BA1D85" w:rsidP="00BA1D85">
            <w:pPr>
              <w:tabs>
                <w:tab w:val="left" w:pos="1240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 w:rsidRPr="00BA1D85">
              <w:rPr>
                <w:rFonts w:ascii="Verdana" w:hAnsi="Verdana"/>
                <w:b/>
                <w:sz w:val="18"/>
                <w:szCs w:val="18"/>
              </w:rPr>
              <w:t>Numero ore totali dei Percorsi cui si intende partecipare</w:t>
            </w:r>
          </w:p>
        </w:tc>
      </w:tr>
      <w:tr w:rsidR="00BA1D85" w:rsidRPr="00BA1D85" w14:paraId="76A47A61" w14:textId="77777777" w:rsidTr="00BA1D85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9B1C8" w14:textId="77777777" w:rsidR="00BA1D85" w:rsidRPr="00BA1D85" w:rsidRDefault="00BA1D85" w:rsidP="00BA1D85">
            <w:pPr>
              <w:tabs>
                <w:tab w:val="left" w:pos="1240"/>
              </w:tabs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A1D85">
              <w:rPr>
                <w:rFonts w:ascii="Verdana" w:hAnsi="Verdana"/>
                <w:bCs/>
                <w:sz w:val="18"/>
                <w:szCs w:val="18"/>
              </w:rPr>
              <w:t>________________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5FBD5" w14:textId="77777777" w:rsidR="00BA1D85" w:rsidRPr="00BA1D85" w:rsidRDefault="00BA1D85" w:rsidP="00BA1D85">
            <w:pPr>
              <w:tabs>
                <w:tab w:val="left" w:pos="1240"/>
              </w:tabs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A1D85">
              <w:rPr>
                <w:rFonts w:ascii="Verdana" w:hAnsi="Verdana"/>
                <w:bCs/>
                <w:sz w:val="18"/>
                <w:szCs w:val="18"/>
              </w:rPr>
              <w:t>________________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AE8BE" w14:textId="77777777" w:rsidR="00BA1D85" w:rsidRPr="00BA1D85" w:rsidRDefault="00BA1D85" w:rsidP="00BA1D85">
            <w:pPr>
              <w:tabs>
                <w:tab w:val="left" w:pos="1240"/>
              </w:tabs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A1D85">
              <w:rPr>
                <w:rFonts w:ascii="Verdana" w:hAnsi="Verdana"/>
                <w:bCs/>
                <w:sz w:val="18"/>
                <w:szCs w:val="18"/>
              </w:rPr>
              <w:t>________________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14B44" w14:textId="77777777" w:rsidR="00BA1D85" w:rsidRDefault="00BA1D85" w:rsidP="00BA1D85">
            <w:pPr>
              <w:tabs>
                <w:tab w:val="left" w:pos="1240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6F8FB1CA" w14:textId="77777777" w:rsidR="00BA1D85" w:rsidRPr="00BA1D85" w:rsidRDefault="00BA1D85" w:rsidP="00BA1D85">
            <w:pPr>
              <w:tabs>
                <w:tab w:val="left" w:pos="1240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EF7DFF0" w14:textId="77777777" w:rsidR="00BA1D85" w:rsidRPr="00BA1D85" w:rsidRDefault="00BA1D85" w:rsidP="00BA1D85">
      <w:pPr>
        <w:tabs>
          <w:tab w:val="left" w:pos="1240"/>
        </w:tabs>
        <w:jc w:val="center"/>
        <w:rPr>
          <w:rFonts w:ascii="Verdana" w:hAnsi="Verdana"/>
          <w:b/>
          <w:bCs/>
          <w:sz w:val="18"/>
          <w:szCs w:val="18"/>
        </w:rPr>
      </w:pPr>
    </w:p>
    <w:p w14:paraId="7E734E2D" w14:textId="77777777" w:rsidR="00BA1D85" w:rsidRDefault="00BA1D85" w:rsidP="00BA1D85">
      <w:pPr>
        <w:tabs>
          <w:tab w:val="left" w:pos="1240"/>
        </w:tabs>
        <w:jc w:val="center"/>
        <w:rPr>
          <w:rFonts w:ascii="Verdana" w:hAnsi="Verdana"/>
          <w:b/>
          <w:bCs/>
          <w:sz w:val="18"/>
          <w:szCs w:val="18"/>
        </w:rPr>
      </w:pPr>
    </w:p>
    <w:p w14:paraId="2656C80A" w14:textId="04E27370" w:rsidR="00BA1D85" w:rsidRDefault="00BA1D85" w:rsidP="00BA1D85">
      <w:pPr>
        <w:tabs>
          <w:tab w:val="left" w:pos="1240"/>
        </w:tabs>
        <w:jc w:val="center"/>
        <w:rPr>
          <w:rFonts w:ascii="Verdana" w:hAnsi="Verdana"/>
          <w:b/>
          <w:bCs/>
          <w:sz w:val="18"/>
          <w:szCs w:val="18"/>
        </w:rPr>
      </w:pPr>
      <w:r w:rsidRPr="00BA1D85">
        <w:rPr>
          <w:rFonts w:ascii="Verdana" w:hAnsi="Verdana"/>
          <w:b/>
          <w:bCs/>
          <w:sz w:val="18"/>
          <w:szCs w:val="18"/>
        </w:rPr>
        <w:lastRenderedPageBreak/>
        <w:t>DICHIARA</w:t>
      </w:r>
    </w:p>
    <w:p w14:paraId="77AF18DA" w14:textId="77777777" w:rsidR="00BA1D85" w:rsidRPr="00BA1D85" w:rsidRDefault="00BA1D85" w:rsidP="00BA1D85">
      <w:pPr>
        <w:tabs>
          <w:tab w:val="left" w:pos="1240"/>
        </w:tabs>
        <w:jc w:val="center"/>
        <w:rPr>
          <w:rFonts w:ascii="Verdana" w:hAnsi="Verdana"/>
          <w:b/>
          <w:bCs/>
          <w:sz w:val="18"/>
          <w:szCs w:val="18"/>
        </w:rPr>
      </w:pPr>
    </w:p>
    <w:p w14:paraId="6A44F6E8" w14:textId="77777777" w:rsidR="00BA1D85" w:rsidRPr="00BA1D85" w:rsidRDefault="00BA1D85" w:rsidP="00BA1D85">
      <w:pPr>
        <w:tabs>
          <w:tab w:val="left" w:pos="1240"/>
        </w:tabs>
        <w:spacing w:after="80" w:line="312" w:lineRule="auto"/>
        <w:jc w:val="both"/>
        <w:rPr>
          <w:rFonts w:ascii="Verdana" w:hAnsi="Verdana"/>
          <w:sz w:val="18"/>
          <w:szCs w:val="18"/>
        </w:rPr>
      </w:pPr>
      <w:r w:rsidRPr="00BA1D85">
        <w:rPr>
          <w:rFonts w:ascii="Verdana" w:hAnsi="Verdana"/>
          <w:sz w:val="18"/>
          <w:szCs w:val="18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14:paraId="72C102DC" w14:textId="77777777" w:rsidR="00BA1D85" w:rsidRPr="00BA1D85" w:rsidRDefault="00BA1D85" w:rsidP="00BA1D85">
      <w:pPr>
        <w:tabs>
          <w:tab w:val="left" w:pos="1240"/>
        </w:tabs>
        <w:spacing w:after="80" w:line="312" w:lineRule="auto"/>
        <w:jc w:val="both"/>
        <w:rPr>
          <w:rFonts w:ascii="Verdana" w:hAnsi="Verdana"/>
          <w:sz w:val="18"/>
          <w:szCs w:val="18"/>
        </w:rPr>
      </w:pPr>
      <w:r w:rsidRPr="00BA1D85">
        <w:rPr>
          <w:rFonts w:ascii="Verdana" w:hAnsi="Verdana"/>
          <w:sz w:val="18"/>
          <w:szCs w:val="18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14:paraId="7197B74B" w14:textId="77777777" w:rsidR="00BA1D85" w:rsidRPr="00BA1D85" w:rsidRDefault="00BA1D85" w:rsidP="00BA1D85">
      <w:pPr>
        <w:numPr>
          <w:ilvl w:val="0"/>
          <w:numId w:val="25"/>
        </w:numPr>
        <w:tabs>
          <w:tab w:val="left" w:pos="1240"/>
        </w:tabs>
        <w:spacing w:after="80" w:line="312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BA1D85">
        <w:rPr>
          <w:rFonts w:ascii="Verdana" w:hAnsi="Verdana"/>
          <w:sz w:val="18"/>
          <w:szCs w:val="18"/>
        </w:rPr>
        <w:t>di essere cittadino _________________________________________;</w:t>
      </w:r>
    </w:p>
    <w:p w14:paraId="645F9E5F" w14:textId="77777777" w:rsidR="00BA1D85" w:rsidRPr="00BA1D85" w:rsidRDefault="00BA1D85" w:rsidP="00BA1D85">
      <w:pPr>
        <w:numPr>
          <w:ilvl w:val="0"/>
          <w:numId w:val="25"/>
        </w:numPr>
        <w:tabs>
          <w:tab w:val="left" w:pos="1240"/>
        </w:tabs>
        <w:spacing w:after="80" w:line="312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BA1D85">
        <w:rPr>
          <w:rFonts w:ascii="Verdana" w:hAnsi="Verdana"/>
          <w:sz w:val="18"/>
          <w:szCs w:val="18"/>
        </w:rPr>
        <w:t>di essere in godimento dei diritti politici;</w:t>
      </w:r>
    </w:p>
    <w:p w14:paraId="434B9288" w14:textId="77777777" w:rsidR="00BA1D85" w:rsidRPr="00BA1D85" w:rsidRDefault="00BA1D85" w:rsidP="00BA1D85">
      <w:pPr>
        <w:numPr>
          <w:ilvl w:val="0"/>
          <w:numId w:val="25"/>
        </w:numPr>
        <w:tabs>
          <w:tab w:val="left" w:pos="1240"/>
        </w:tabs>
        <w:spacing w:after="80" w:line="312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BA1D85">
        <w:rPr>
          <w:rFonts w:ascii="Verdana" w:hAnsi="Verdana"/>
          <w:sz w:val="18"/>
          <w:szCs w:val="18"/>
        </w:rPr>
        <w:t>di prestare servizio presso la scuola _________________________________________ di _________________________________________ in qualità di _________________________________________;</w:t>
      </w:r>
    </w:p>
    <w:p w14:paraId="45413416" w14:textId="77777777" w:rsidR="00BA1D85" w:rsidRPr="00BA1D85" w:rsidRDefault="00BA1D85" w:rsidP="00BA1D85">
      <w:pPr>
        <w:numPr>
          <w:ilvl w:val="0"/>
          <w:numId w:val="25"/>
        </w:numPr>
        <w:tabs>
          <w:tab w:val="left" w:pos="1240"/>
        </w:tabs>
        <w:spacing w:after="80" w:line="312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BA1D85">
        <w:rPr>
          <w:rFonts w:ascii="Verdana" w:hAnsi="Verdana"/>
          <w:sz w:val="18"/>
          <w:szCs w:val="18"/>
        </w:rPr>
        <w:t>di non aver subito condanne penali;</w:t>
      </w:r>
    </w:p>
    <w:p w14:paraId="7178112C" w14:textId="77777777" w:rsidR="00BA1D85" w:rsidRPr="00BA1D85" w:rsidRDefault="00BA1D85" w:rsidP="00BA1D85">
      <w:pPr>
        <w:numPr>
          <w:ilvl w:val="0"/>
          <w:numId w:val="25"/>
        </w:numPr>
        <w:tabs>
          <w:tab w:val="left" w:pos="1240"/>
        </w:tabs>
        <w:spacing w:after="80" w:line="312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BA1D85">
        <w:rPr>
          <w:rFonts w:ascii="Verdana" w:hAnsi="Verdana"/>
          <w:sz w:val="18"/>
          <w:szCs w:val="18"/>
        </w:rPr>
        <w:t>di non aver procedimenti penali pendenti, ovvero di avere i seguenti provvedimenti penali pendenti: _________________________________________;</w:t>
      </w:r>
    </w:p>
    <w:p w14:paraId="2637B561" w14:textId="77777777" w:rsidR="00BA1D85" w:rsidRPr="00BA1D85" w:rsidRDefault="00BA1D85" w:rsidP="00BA1D85">
      <w:pPr>
        <w:numPr>
          <w:ilvl w:val="0"/>
          <w:numId w:val="25"/>
        </w:numPr>
        <w:tabs>
          <w:tab w:val="left" w:pos="1240"/>
        </w:tabs>
        <w:spacing w:after="80" w:line="312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BA1D85">
        <w:rPr>
          <w:rFonts w:ascii="Verdana" w:hAnsi="Verdana"/>
          <w:sz w:val="18"/>
          <w:szCs w:val="18"/>
        </w:rPr>
        <w:t>di aver preso visione dell’Avviso e di essere disponibile a svolgere l’incarico secondo le modalità, termini e nell’osservanza dell’orario e del calendario delle attività stabilito dall’Amministrazione scolastica;</w:t>
      </w:r>
    </w:p>
    <w:p w14:paraId="42360F66" w14:textId="77777777" w:rsidR="00BA1D85" w:rsidRPr="00BA1D85" w:rsidRDefault="00BA1D85" w:rsidP="00BA1D85">
      <w:pPr>
        <w:numPr>
          <w:ilvl w:val="0"/>
          <w:numId w:val="25"/>
        </w:numPr>
        <w:tabs>
          <w:tab w:val="left" w:pos="1240"/>
        </w:tabs>
        <w:spacing w:after="80" w:line="312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BA1D85">
        <w:rPr>
          <w:rFonts w:ascii="Verdana" w:hAnsi="Verdana"/>
          <w:sz w:val="18"/>
          <w:szCs w:val="18"/>
        </w:rPr>
        <w:t>di essere in possesso dei requisiti minimi di accesso indicati nell’Avviso di cui all’oggetto e di essere in possesso dei titoli dichiarati nella scheda di autovalutazione;</w:t>
      </w:r>
    </w:p>
    <w:p w14:paraId="2EF988A2" w14:textId="77777777" w:rsidR="00BA1D85" w:rsidRPr="00BA1D85" w:rsidRDefault="00BA1D85" w:rsidP="00BA1D85">
      <w:pPr>
        <w:numPr>
          <w:ilvl w:val="0"/>
          <w:numId w:val="25"/>
        </w:numPr>
        <w:tabs>
          <w:tab w:val="left" w:pos="1240"/>
        </w:tabs>
        <w:spacing w:after="80" w:line="312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BA1D85">
        <w:rPr>
          <w:rFonts w:ascii="Verdana" w:hAnsi="Verdana"/>
          <w:sz w:val="18"/>
          <w:szCs w:val="18"/>
        </w:rPr>
        <w:t>di non trovarsi in situazione di incompatibilità, ai sensi di quanto previsto dal D.Lgs. n. 39/2013 e dall’art. 53, del D.Lgs. n. 165/2001,</w:t>
      </w:r>
    </w:p>
    <w:p w14:paraId="35FB7AC1" w14:textId="77777777" w:rsidR="00BA1D85" w:rsidRPr="00BA1D85" w:rsidRDefault="00BA1D85" w:rsidP="00BA1D85">
      <w:pPr>
        <w:numPr>
          <w:ilvl w:val="0"/>
          <w:numId w:val="25"/>
        </w:numPr>
        <w:tabs>
          <w:tab w:val="left" w:pos="1240"/>
        </w:tabs>
        <w:spacing w:after="80" w:line="312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BA1D85">
        <w:rPr>
          <w:rFonts w:ascii="Verdana" w:hAnsi="Verdana"/>
          <w:sz w:val="18"/>
          <w:szCs w:val="18"/>
        </w:rPr>
        <w:t>di non trovarsi in situazioni di conflitto di interessi, anche potenziale, ai sensi dell’art. 53, comma 14, del d.lgs. n. 165/2001, che possano interferire con l’esercizio dell’incarico.</w:t>
      </w:r>
    </w:p>
    <w:p w14:paraId="0BA11808" w14:textId="77777777" w:rsidR="00BA1D85" w:rsidRPr="00BA1D85" w:rsidRDefault="00BA1D85" w:rsidP="00BA1D85">
      <w:pPr>
        <w:tabs>
          <w:tab w:val="left" w:pos="1240"/>
        </w:tabs>
        <w:spacing w:after="80" w:line="312" w:lineRule="auto"/>
        <w:jc w:val="both"/>
        <w:rPr>
          <w:rFonts w:ascii="Verdana" w:hAnsi="Verdana"/>
          <w:sz w:val="18"/>
          <w:szCs w:val="18"/>
        </w:rPr>
      </w:pPr>
      <w:r w:rsidRPr="00BA1D85">
        <w:rPr>
          <w:rFonts w:ascii="Verdana" w:hAnsi="Verdana"/>
          <w:sz w:val="18"/>
          <w:szCs w:val="18"/>
        </w:rPr>
        <w:t>Alla presente istanza si allega curriculum vitae in formato europeo debitamente sottoscritto e copia di un documento di identità in corso di validità.</w:t>
      </w:r>
    </w:p>
    <w:p w14:paraId="3E239D2F" w14:textId="77777777" w:rsidR="00BA1D85" w:rsidRPr="00BA1D85" w:rsidRDefault="00BA1D85" w:rsidP="00BA1D85">
      <w:pPr>
        <w:tabs>
          <w:tab w:val="left" w:pos="1240"/>
        </w:tabs>
        <w:spacing w:after="80" w:line="312" w:lineRule="auto"/>
        <w:jc w:val="both"/>
        <w:rPr>
          <w:rFonts w:ascii="Verdana" w:hAnsi="Verdana"/>
          <w:sz w:val="18"/>
          <w:szCs w:val="18"/>
        </w:rPr>
      </w:pPr>
      <w:r w:rsidRPr="00BA1D85">
        <w:rPr>
          <w:rFonts w:ascii="Verdana" w:hAnsi="Verdana"/>
          <w:sz w:val="18"/>
          <w:szCs w:val="18"/>
        </w:rPr>
        <w:t>Ai sensi del Decreto Legislativo n. 196/03 e ss.mm.ii. e del regolamento UE/679/2016 (G.D.P.R.) e ss.mm.ii., il/la sottoscritto/a dichiara di autorizzare l’istituto Scolastico “I.C. PEROSA ARGENTINA” di PEROSA ARGENTINA al trattamento dei dati contenuti nella presente autocertificazione per gli adempimenti connessi alla presente procedura e per i fini istituzionali della Pubblica Amministrazione.</w:t>
      </w:r>
    </w:p>
    <w:p w14:paraId="1C71A392" w14:textId="77777777" w:rsidR="00BA1D85" w:rsidRPr="00BA1D85" w:rsidRDefault="00BA1D85" w:rsidP="00BA1D85">
      <w:pPr>
        <w:tabs>
          <w:tab w:val="left" w:pos="1240"/>
        </w:tabs>
        <w:spacing w:after="80" w:line="312" w:lineRule="auto"/>
        <w:jc w:val="both"/>
        <w:rPr>
          <w:rFonts w:ascii="Verdana" w:hAnsi="Verdana"/>
          <w:sz w:val="18"/>
          <w:szCs w:val="18"/>
        </w:rPr>
      </w:pPr>
    </w:p>
    <w:p w14:paraId="4E9CE058" w14:textId="77777777" w:rsidR="00BA1D85" w:rsidRDefault="00BA1D85" w:rsidP="00BA1D85">
      <w:pPr>
        <w:tabs>
          <w:tab w:val="left" w:pos="1240"/>
        </w:tabs>
        <w:spacing w:after="80" w:line="312" w:lineRule="auto"/>
        <w:jc w:val="both"/>
        <w:rPr>
          <w:rFonts w:ascii="Verdana" w:hAnsi="Verdana"/>
          <w:sz w:val="18"/>
          <w:szCs w:val="18"/>
        </w:rPr>
      </w:pPr>
      <w:r w:rsidRPr="00BA1D85">
        <w:rPr>
          <w:rFonts w:ascii="Verdana" w:hAnsi="Verdana"/>
          <w:sz w:val="18"/>
          <w:szCs w:val="18"/>
        </w:rPr>
        <w:t>Luogo ____________________ , data __________</w:t>
      </w:r>
    </w:p>
    <w:p w14:paraId="7AC28AC1" w14:textId="77777777" w:rsidR="00BA1D85" w:rsidRPr="00BA1D85" w:rsidRDefault="00BA1D85" w:rsidP="00BA1D85">
      <w:pPr>
        <w:tabs>
          <w:tab w:val="left" w:pos="1240"/>
        </w:tabs>
        <w:spacing w:after="80" w:line="312" w:lineRule="auto"/>
        <w:jc w:val="both"/>
        <w:rPr>
          <w:rFonts w:ascii="Verdana" w:hAnsi="Verdana"/>
          <w:sz w:val="18"/>
          <w:szCs w:val="18"/>
        </w:rPr>
      </w:pPr>
    </w:p>
    <w:p w14:paraId="6478388D" w14:textId="298ED1D5" w:rsidR="00BA1D85" w:rsidRDefault="00BA1D85" w:rsidP="00BA1D85">
      <w:pPr>
        <w:tabs>
          <w:tab w:val="left" w:pos="1240"/>
        </w:tabs>
        <w:spacing w:after="80" w:line="312" w:lineRule="auto"/>
        <w:jc w:val="both"/>
        <w:rPr>
          <w:rFonts w:ascii="Verdana" w:hAnsi="Verdana"/>
          <w:b/>
          <w:bCs/>
          <w:sz w:val="18"/>
          <w:szCs w:val="18"/>
        </w:rPr>
      </w:pPr>
      <w:r w:rsidRPr="00BA1D85">
        <w:rPr>
          <w:rFonts w:ascii="Verdana" w:hAnsi="Verdana"/>
          <w:sz w:val="18"/>
          <w:szCs w:val="18"/>
        </w:rPr>
        <w:t>Firma ________________________________</w:t>
      </w:r>
    </w:p>
    <w:sectPr w:rsidR="00BA1D85" w:rsidSect="00BA1D8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0" w:h="16840"/>
      <w:pgMar w:top="1417" w:right="1134" w:bottom="1134" w:left="1134" w:header="680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02023" w14:textId="77777777" w:rsidR="00C155C0" w:rsidRDefault="00C155C0" w:rsidP="00431682">
      <w:r>
        <w:separator/>
      </w:r>
    </w:p>
  </w:endnote>
  <w:endnote w:type="continuationSeparator" w:id="0">
    <w:p w14:paraId="2E1FA276" w14:textId="77777777" w:rsidR="00C155C0" w:rsidRDefault="00C155C0" w:rsidP="00431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6D481" w14:textId="3729BD2E" w:rsidR="00E32B77" w:rsidRPr="00BA1D85" w:rsidRDefault="00E32B77" w:rsidP="00D34E6D">
    <w:pPr>
      <w:pStyle w:val="Pidipagina"/>
      <w:tabs>
        <w:tab w:val="clear" w:pos="9638"/>
        <w:tab w:val="right" w:pos="9632"/>
      </w:tabs>
      <w:rPr>
        <w:sz w:val="10"/>
        <w:szCs w:val="10"/>
      </w:rPr>
    </w:pPr>
    <w:r w:rsidRPr="00BA1D85">
      <w:rPr>
        <w:noProof/>
        <w:sz w:val="10"/>
        <w:szCs w:val="10"/>
        <w:lang w:eastAsia="it-IT"/>
      </w:rPr>
      <w:drawing>
        <wp:anchor distT="0" distB="0" distL="114300" distR="114300" simplePos="0" relativeHeight="251663360" behindDoc="0" locked="0" layoutInCell="1" allowOverlap="1" wp14:anchorId="13BD9CF6" wp14:editId="17C6CE7D">
          <wp:simplePos x="0" y="0"/>
          <wp:positionH relativeFrom="margin">
            <wp:posOffset>-97790</wp:posOffset>
          </wp:positionH>
          <wp:positionV relativeFrom="paragraph">
            <wp:posOffset>194310</wp:posOffset>
          </wp:positionV>
          <wp:extent cx="6307455" cy="755604"/>
          <wp:effectExtent l="0" t="0" r="0" b="6985"/>
          <wp:wrapNone/>
          <wp:docPr id="477271805" name="Immagine 4772718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hermata 2022-02-19 alle 16.31.5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395" cy="7607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1E1F7B" w14:textId="5C1266D4" w:rsidR="00E32B77" w:rsidRDefault="00E32B77" w:rsidP="00D34E6D">
    <w:pPr>
      <w:pStyle w:val="Pidipagina"/>
      <w:tabs>
        <w:tab w:val="clear" w:pos="9638"/>
        <w:tab w:val="right" w:pos="9632"/>
      </w:tabs>
    </w:pPr>
  </w:p>
  <w:p w14:paraId="3BFF169C" w14:textId="0FA1313C" w:rsidR="00E32B77" w:rsidRDefault="00E32B77" w:rsidP="00D34E6D">
    <w:pPr>
      <w:pStyle w:val="Pidipagina"/>
      <w:tabs>
        <w:tab w:val="clear" w:pos="9638"/>
        <w:tab w:val="right" w:pos="9632"/>
      </w:tabs>
    </w:pPr>
  </w:p>
  <w:p w14:paraId="484D974B" w14:textId="62B1E609" w:rsidR="00E32B77" w:rsidRDefault="00E32B77" w:rsidP="00D34E6D">
    <w:pPr>
      <w:pStyle w:val="Pidipagina"/>
      <w:tabs>
        <w:tab w:val="clear" w:pos="9638"/>
        <w:tab w:val="right" w:pos="9632"/>
      </w:tabs>
    </w:pPr>
  </w:p>
  <w:p w14:paraId="0E7CEBC9" w14:textId="77777777" w:rsidR="00E32B77" w:rsidRDefault="00E32B77" w:rsidP="00D34E6D">
    <w:pPr>
      <w:pStyle w:val="Pidipagina"/>
      <w:tabs>
        <w:tab w:val="clear" w:pos="9638"/>
        <w:tab w:val="right" w:pos="9632"/>
      </w:tabs>
    </w:pPr>
  </w:p>
  <w:p w14:paraId="574B51BF" w14:textId="77777777" w:rsidR="00E32B77" w:rsidRDefault="00E32B77" w:rsidP="00E32B77">
    <w:pPr>
      <w:pStyle w:val="Pidipagina"/>
      <w:jc w:val="center"/>
      <w:rPr>
        <w:rStyle w:val="Numeropagina"/>
        <w:rFonts w:ascii="Verdana" w:hAnsi="Verdana"/>
        <w:snapToGrid w:val="0"/>
        <w:sz w:val="16"/>
        <w:szCs w:val="16"/>
      </w:rPr>
    </w:pPr>
  </w:p>
  <w:p w14:paraId="1AAD47DC" w14:textId="2E1BAFFF" w:rsidR="00E32B77" w:rsidRPr="007F53B8" w:rsidRDefault="00E32B77" w:rsidP="00E32B77">
    <w:pPr>
      <w:pStyle w:val="Pidipagina"/>
      <w:tabs>
        <w:tab w:val="clear" w:pos="9638"/>
        <w:tab w:val="right" w:pos="9632"/>
      </w:tabs>
      <w:jc w:val="center"/>
      <w:rPr>
        <w:sz w:val="14"/>
        <w:szCs w:val="14"/>
      </w:rPr>
    </w:pPr>
    <w:r w:rsidRPr="007F53B8">
      <w:rPr>
        <w:rStyle w:val="Numeropagina"/>
        <w:rFonts w:ascii="Verdana" w:hAnsi="Verdana"/>
        <w:snapToGrid w:val="0"/>
        <w:sz w:val="14"/>
        <w:szCs w:val="14"/>
      </w:rPr>
      <w:t xml:space="preserve">Pagina </w:t>
    </w:r>
    <w:r w:rsidRPr="007F53B8">
      <w:rPr>
        <w:rStyle w:val="Numeropagina"/>
        <w:rFonts w:ascii="Verdana" w:hAnsi="Verdana"/>
        <w:snapToGrid w:val="0"/>
        <w:sz w:val="14"/>
        <w:szCs w:val="14"/>
      </w:rPr>
      <w:fldChar w:fldCharType="begin"/>
    </w:r>
    <w:r w:rsidRPr="007F53B8">
      <w:rPr>
        <w:rStyle w:val="Numeropagina"/>
        <w:rFonts w:ascii="Verdana" w:hAnsi="Verdana"/>
        <w:snapToGrid w:val="0"/>
        <w:sz w:val="14"/>
        <w:szCs w:val="14"/>
      </w:rPr>
      <w:instrText xml:space="preserve"> PAGE </w:instrText>
    </w:r>
    <w:r w:rsidRPr="007F53B8">
      <w:rPr>
        <w:rStyle w:val="Numeropagina"/>
        <w:rFonts w:ascii="Verdana" w:hAnsi="Verdana"/>
        <w:snapToGrid w:val="0"/>
        <w:sz w:val="14"/>
        <w:szCs w:val="14"/>
      </w:rPr>
      <w:fldChar w:fldCharType="separate"/>
    </w:r>
    <w:r w:rsidRPr="007F53B8">
      <w:rPr>
        <w:rStyle w:val="Numeropagina"/>
        <w:rFonts w:ascii="Verdana" w:hAnsi="Verdana"/>
        <w:snapToGrid w:val="0"/>
        <w:sz w:val="14"/>
        <w:szCs w:val="14"/>
      </w:rPr>
      <w:t>1</w:t>
    </w:r>
    <w:r w:rsidRPr="007F53B8">
      <w:rPr>
        <w:rStyle w:val="Numeropagina"/>
        <w:rFonts w:ascii="Verdana" w:hAnsi="Verdana"/>
        <w:snapToGrid w:val="0"/>
        <w:sz w:val="14"/>
        <w:szCs w:val="14"/>
      </w:rPr>
      <w:fldChar w:fldCharType="end"/>
    </w:r>
    <w:r w:rsidRPr="007F53B8">
      <w:rPr>
        <w:rStyle w:val="Numeropagina"/>
        <w:rFonts w:ascii="Verdana" w:hAnsi="Verdana"/>
        <w:snapToGrid w:val="0"/>
        <w:sz w:val="14"/>
        <w:szCs w:val="14"/>
      </w:rPr>
      <w:t xml:space="preserve"> di </w:t>
    </w:r>
    <w:r w:rsidRPr="007F53B8">
      <w:rPr>
        <w:rStyle w:val="Numeropagina"/>
        <w:rFonts w:ascii="Verdana" w:hAnsi="Verdana"/>
        <w:snapToGrid w:val="0"/>
        <w:sz w:val="14"/>
        <w:szCs w:val="14"/>
      </w:rPr>
      <w:fldChar w:fldCharType="begin"/>
    </w:r>
    <w:r w:rsidRPr="007F53B8">
      <w:rPr>
        <w:rStyle w:val="Numeropagina"/>
        <w:rFonts w:ascii="Verdana" w:hAnsi="Verdana"/>
        <w:snapToGrid w:val="0"/>
        <w:sz w:val="14"/>
        <w:szCs w:val="14"/>
      </w:rPr>
      <w:instrText xml:space="preserve"> NUMPAGES </w:instrText>
    </w:r>
    <w:r w:rsidRPr="007F53B8">
      <w:rPr>
        <w:rStyle w:val="Numeropagina"/>
        <w:rFonts w:ascii="Verdana" w:hAnsi="Verdana"/>
        <w:snapToGrid w:val="0"/>
        <w:sz w:val="14"/>
        <w:szCs w:val="14"/>
      </w:rPr>
      <w:fldChar w:fldCharType="separate"/>
    </w:r>
    <w:r w:rsidRPr="007F53B8">
      <w:rPr>
        <w:rStyle w:val="Numeropagina"/>
        <w:rFonts w:ascii="Verdana" w:hAnsi="Verdana"/>
        <w:snapToGrid w:val="0"/>
        <w:sz w:val="14"/>
        <w:szCs w:val="14"/>
      </w:rPr>
      <w:t>1</w:t>
    </w:r>
    <w:r w:rsidRPr="007F53B8">
      <w:rPr>
        <w:rStyle w:val="Numeropagina"/>
        <w:rFonts w:ascii="Verdana" w:hAnsi="Verdana"/>
        <w:snapToGrid w:val="0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9FBAC" w14:textId="77777777" w:rsidR="00431682" w:rsidRDefault="00431682" w:rsidP="00431682">
    <w:pPr>
      <w:pStyle w:val="Pidipagina"/>
      <w:tabs>
        <w:tab w:val="clear" w:pos="9638"/>
        <w:tab w:val="right" w:pos="9632"/>
      </w:tabs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629CE1D3" wp14:editId="37905543">
          <wp:simplePos x="0" y="0"/>
          <wp:positionH relativeFrom="column">
            <wp:posOffset>-705957</wp:posOffset>
          </wp:positionH>
          <wp:positionV relativeFrom="paragraph">
            <wp:posOffset>-117475</wp:posOffset>
          </wp:positionV>
          <wp:extent cx="7475923" cy="1295402"/>
          <wp:effectExtent l="0" t="0" r="4445" b="0"/>
          <wp:wrapNone/>
          <wp:docPr id="345936682" name="Immagine 3459366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hermata 2022-02-19 alle 16.31.5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5923" cy="12954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1DCAE" w14:textId="77777777" w:rsidR="00C155C0" w:rsidRDefault="00C155C0" w:rsidP="00431682">
      <w:r>
        <w:separator/>
      </w:r>
    </w:p>
  </w:footnote>
  <w:footnote w:type="continuationSeparator" w:id="0">
    <w:p w14:paraId="625686D4" w14:textId="77777777" w:rsidR="00C155C0" w:rsidRDefault="00C155C0" w:rsidP="00431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C6D7D" w14:textId="322DA555" w:rsidR="00F05426" w:rsidRDefault="00D60B6B" w:rsidP="00D60B6B">
    <w:pPr>
      <w:pStyle w:val="Intestazione"/>
      <w:jc w:val="center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65408" behindDoc="1" locked="0" layoutInCell="1" allowOverlap="1" wp14:anchorId="1C2C8014" wp14:editId="3B3DD35A">
          <wp:simplePos x="0" y="0"/>
          <wp:positionH relativeFrom="margin">
            <wp:align>center</wp:align>
          </wp:positionH>
          <wp:positionV relativeFrom="paragraph">
            <wp:posOffset>-340877</wp:posOffset>
          </wp:positionV>
          <wp:extent cx="6400800" cy="988827"/>
          <wp:effectExtent l="0" t="0" r="0" b="1905"/>
          <wp:wrapNone/>
          <wp:docPr id="148885361" name="Immagine 148885361" descr="Immagine che contiene testo, blu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534363" name="Immagine 1208534363" descr="Immagine che contiene testo, blu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9888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44C681" w14:textId="174CD66C" w:rsidR="00F05426" w:rsidRDefault="00F05426">
    <w:pPr>
      <w:pStyle w:val="Intestazione"/>
      <w:rPr>
        <w:noProof/>
        <w:lang w:eastAsia="it-IT"/>
      </w:rPr>
    </w:pPr>
  </w:p>
  <w:p w14:paraId="4498310F" w14:textId="0002F80F" w:rsidR="00F05426" w:rsidRDefault="00BA1D85" w:rsidP="00BA1D85">
    <w:pPr>
      <w:pStyle w:val="Intestazione"/>
      <w:tabs>
        <w:tab w:val="clear" w:pos="4819"/>
        <w:tab w:val="clear" w:pos="9638"/>
        <w:tab w:val="left" w:pos="5280"/>
      </w:tabs>
      <w:rPr>
        <w:noProof/>
        <w:lang w:eastAsia="it-IT"/>
      </w:rPr>
    </w:pPr>
    <w:r>
      <w:rPr>
        <w:noProof/>
        <w:lang w:eastAsia="it-IT"/>
      </w:rPr>
      <w:tab/>
    </w:r>
  </w:p>
  <w:p w14:paraId="718B725B" w14:textId="213B21A9" w:rsidR="00F05426" w:rsidRDefault="00F05426" w:rsidP="00D60B6B">
    <w:pPr>
      <w:pStyle w:val="Intestazione"/>
      <w:jc w:val="center"/>
      <w:rPr>
        <w:noProof/>
        <w:lang w:eastAsia="it-IT"/>
      </w:rPr>
    </w:pPr>
    <w:r>
      <w:rPr>
        <w:noProof/>
      </w:rPr>
      <w:drawing>
        <wp:inline distT="0" distB="0" distL="0" distR="0" wp14:anchorId="74872031" wp14:editId="470A3C95">
          <wp:extent cx="6198781" cy="563526"/>
          <wp:effectExtent l="0" t="0" r="0" b="8255"/>
          <wp:docPr id="205565272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8781" cy="5635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0182F9B" w14:textId="416A0BAC" w:rsidR="00F05426" w:rsidRPr="00D60B6B" w:rsidRDefault="00F05426">
    <w:pPr>
      <w:pStyle w:val="Intestazione"/>
      <w:rPr>
        <w:rFonts w:ascii="Verdana" w:hAnsi="Verdana"/>
        <w:noProof/>
        <w:sz w:val="18"/>
        <w:szCs w:val="18"/>
        <w:lang w:eastAsia="it-IT"/>
      </w:rPr>
    </w:pPr>
  </w:p>
  <w:p w14:paraId="6CB25CC6" w14:textId="77777777" w:rsidR="00F05426" w:rsidRPr="00D60B6B" w:rsidRDefault="00F05426">
    <w:pPr>
      <w:pStyle w:val="Intestazione"/>
      <w:rPr>
        <w:rFonts w:ascii="Verdana" w:hAnsi="Verdana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2DA90" w14:textId="77777777" w:rsidR="00431682" w:rsidRDefault="0043168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37100259" wp14:editId="7C36EFDD">
          <wp:simplePos x="0" y="0"/>
          <wp:positionH relativeFrom="column">
            <wp:posOffset>-715010</wp:posOffset>
          </wp:positionH>
          <wp:positionV relativeFrom="paragraph">
            <wp:posOffset>-425701</wp:posOffset>
          </wp:positionV>
          <wp:extent cx="7577751" cy="1140460"/>
          <wp:effectExtent l="0" t="0" r="4445" b="2540"/>
          <wp:wrapNone/>
          <wp:docPr id="1901162025" name="Immagine 190116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hermata 2022-02-19 alle 16.31.38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497"/>
                  <a:stretch/>
                </pic:blipFill>
                <pic:spPr bwMode="auto">
                  <a:xfrm>
                    <a:off x="0" y="0"/>
                    <a:ext cx="7577751" cy="1140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D027A"/>
    <w:multiLevelType w:val="hybridMultilevel"/>
    <w:tmpl w:val="93165AC2"/>
    <w:lvl w:ilvl="0" w:tplc="683AFA12">
      <w:start w:val="1"/>
      <w:numFmt w:val="decimal"/>
      <w:lvlText w:val="%1."/>
      <w:lvlJc w:val="left"/>
      <w:pPr>
        <w:ind w:left="422" w:hanging="35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198CC16">
      <w:start w:val="1"/>
      <w:numFmt w:val="decimal"/>
      <w:lvlText w:val="%2)"/>
      <w:lvlJc w:val="left"/>
      <w:pPr>
        <w:ind w:left="246" w:hanging="185"/>
      </w:pPr>
      <w:rPr>
        <w:rFonts w:ascii="Verdana" w:eastAsiaTheme="minorHAnsi" w:hAnsi="Verdana" w:cstheme="minorBidi"/>
        <w:b/>
        <w:bCs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99CCA42A">
      <w:numFmt w:val="bullet"/>
      <w:lvlText w:val="•"/>
      <w:lvlJc w:val="left"/>
      <w:pPr>
        <w:ind w:left="1507" w:hanging="185"/>
      </w:pPr>
      <w:rPr>
        <w:rFonts w:hint="default"/>
        <w:lang w:val="it-IT" w:eastAsia="en-US" w:bidi="ar-SA"/>
      </w:rPr>
    </w:lvl>
    <w:lvl w:ilvl="3" w:tplc="532ACD6A">
      <w:numFmt w:val="bullet"/>
      <w:lvlText w:val="•"/>
      <w:lvlJc w:val="left"/>
      <w:pPr>
        <w:ind w:left="2595" w:hanging="185"/>
      </w:pPr>
      <w:rPr>
        <w:rFonts w:hint="default"/>
        <w:lang w:val="it-IT" w:eastAsia="en-US" w:bidi="ar-SA"/>
      </w:rPr>
    </w:lvl>
    <w:lvl w:ilvl="4" w:tplc="CF627E88">
      <w:numFmt w:val="bullet"/>
      <w:lvlText w:val="•"/>
      <w:lvlJc w:val="left"/>
      <w:pPr>
        <w:ind w:left="3683" w:hanging="185"/>
      </w:pPr>
      <w:rPr>
        <w:rFonts w:hint="default"/>
        <w:lang w:val="it-IT" w:eastAsia="en-US" w:bidi="ar-SA"/>
      </w:rPr>
    </w:lvl>
    <w:lvl w:ilvl="5" w:tplc="AA621B94">
      <w:numFmt w:val="bullet"/>
      <w:lvlText w:val="•"/>
      <w:lvlJc w:val="left"/>
      <w:pPr>
        <w:ind w:left="4771" w:hanging="185"/>
      </w:pPr>
      <w:rPr>
        <w:rFonts w:hint="default"/>
        <w:lang w:val="it-IT" w:eastAsia="en-US" w:bidi="ar-SA"/>
      </w:rPr>
    </w:lvl>
    <w:lvl w:ilvl="6" w:tplc="86469CE8">
      <w:numFmt w:val="bullet"/>
      <w:lvlText w:val="•"/>
      <w:lvlJc w:val="left"/>
      <w:pPr>
        <w:ind w:left="5859" w:hanging="185"/>
      </w:pPr>
      <w:rPr>
        <w:rFonts w:hint="default"/>
        <w:lang w:val="it-IT" w:eastAsia="en-US" w:bidi="ar-SA"/>
      </w:rPr>
    </w:lvl>
    <w:lvl w:ilvl="7" w:tplc="009CD1BE">
      <w:numFmt w:val="bullet"/>
      <w:lvlText w:val="•"/>
      <w:lvlJc w:val="left"/>
      <w:pPr>
        <w:ind w:left="6947" w:hanging="185"/>
      </w:pPr>
      <w:rPr>
        <w:rFonts w:hint="default"/>
        <w:lang w:val="it-IT" w:eastAsia="en-US" w:bidi="ar-SA"/>
      </w:rPr>
    </w:lvl>
    <w:lvl w:ilvl="8" w:tplc="F3AEF662">
      <w:numFmt w:val="bullet"/>
      <w:lvlText w:val="•"/>
      <w:lvlJc w:val="left"/>
      <w:pPr>
        <w:ind w:left="8035" w:hanging="185"/>
      </w:pPr>
      <w:rPr>
        <w:rFonts w:hint="default"/>
        <w:lang w:val="it-IT" w:eastAsia="en-US" w:bidi="ar-SA"/>
      </w:rPr>
    </w:lvl>
  </w:abstractNum>
  <w:abstractNum w:abstractNumId="1" w15:restartNumberingAfterBreak="0">
    <w:nsid w:val="15853DB1"/>
    <w:multiLevelType w:val="multilevel"/>
    <w:tmpl w:val="DA9E8224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2" w15:restartNumberingAfterBreak="0">
    <w:nsid w:val="1AE6234A"/>
    <w:multiLevelType w:val="multilevel"/>
    <w:tmpl w:val="12964166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3" w15:restartNumberingAfterBreak="0">
    <w:nsid w:val="21706D97"/>
    <w:multiLevelType w:val="multilevel"/>
    <w:tmpl w:val="F51CE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60B06"/>
    <w:multiLevelType w:val="hybridMultilevel"/>
    <w:tmpl w:val="91807AD6"/>
    <w:lvl w:ilvl="0" w:tplc="C20846E0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/>
        <w:bCs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F5BF0"/>
    <w:multiLevelType w:val="multilevel"/>
    <w:tmpl w:val="A7DE6DCA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6" w15:restartNumberingAfterBreak="0">
    <w:nsid w:val="2AC574BA"/>
    <w:multiLevelType w:val="multilevel"/>
    <w:tmpl w:val="A3B62D76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7" w15:restartNumberingAfterBreak="0">
    <w:nsid w:val="31234F7D"/>
    <w:multiLevelType w:val="multilevel"/>
    <w:tmpl w:val="5DF85CDC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8" w15:restartNumberingAfterBreak="0">
    <w:nsid w:val="340C73C9"/>
    <w:multiLevelType w:val="multilevel"/>
    <w:tmpl w:val="65A049BC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9" w15:restartNumberingAfterBreak="0">
    <w:nsid w:val="34962805"/>
    <w:multiLevelType w:val="hybridMultilevel"/>
    <w:tmpl w:val="B3D8FE82"/>
    <w:lvl w:ilvl="0" w:tplc="C8A298BA"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7528C"/>
    <w:multiLevelType w:val="multilevel"/>
    <w:tmpl w:val="0BF89D36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11" w15:restartNumberingAfterBreak="0">
    <w:nsid w:val="43670F95"/>
    <w:multiLevelType w:val="multilevel"/>
    <w:tmpl w:val="027CA8DC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12" w15:restartNumberingAfterBreak="0">
    <w:nsid w:val="4587065C"/>
    <w:multiLevelType w:val="hybridMultilevel"/>
    <w:tmpl w:val="701C7C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4647F"/>
    <w:multiLevelType w:val="multilevel"/>
    <w:tmpl w:val="6780FEA2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14" w15:restartNumberingAfterBreak="0">
    <w:nsid w:val="4AB37F34"/>
    <w:multiLevelType w:val="multilevel"/>
    <w:tmpl w:val="992822CC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15" w15:restartNumberingAfterBreak="0">
    <w:nsid w:val="4B5B1761"/>
    <w:multiLevelType w:val="multilevel"/>
    <w:tmpl w:val="43C44B44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16" w15:restartNumberingAfterBreak="0">
    <w:nsid w:val="4C92501C"/>
    <w:multiLevelType w:val="multilevel"/>
    <w:tmpl w:val="345649D4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17" w15:restartNumberingAfterBreak="0">
    <w:nsid w:val="4E12551E"/>
    <w:multiLevelType w:val="hybridMultilevel"/>
    <w:tmpl w:val="4A9E17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955C7B"/>
    <w:multiLevelType w:val="multilevel"/>
    <w:tmpl w:val="61AEE6E2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19" w15:restartNumberingAfterBreak="0">
    <w:nsid w:val="56C05596"/>
    <w:multiLevelType w:val="hybridMultilevel"/>
    <w:tmpl w:val="38A69B8E"/>
    <w:lvl w:ilvl="0" w:tplc="4A54053C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5F6CD6"/>
    <w:multiLevelType w:val="hybridMultilevel"/>
    <w:tmpl w:val="49D4B08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B162F3C"/>
    <w:multiLevelType w:val="hybridMultilevel"/>
    <w:tmpl w:val="76587416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B800469"/>
    <w:multiLevelType w:val="hybridMultilevel"/>
    <w:tmpl w:val="8802333C"/>
    <w:lvl w:ilvl="0" w:tplc="74067A0C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9D2698"/>
    <w:multiLevelType w:val="multilevel"/>
    <w:tmpl w:val="B5F06338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24" w15:restartNumberingAfterBreak="0">
    <w:nsid w:val="6D6B7182"/>
    <w:multiLevelType w:val="hybridMultilevel"/>
    <w:tmpl w:val="387070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46115"/>
    <w:multiLevelType w:val="multilevel"/>
    <w:tmpl w:val="69E4D4A2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26" w15:restartNumberingAfterBreak="0">
    <w:nsid w:val="77E613BB"/>
    <w:multiLevelType w:val="multilevel"/>
    <w:tmpl w:val="1E305ED4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27" w15:restartNumberingAfterBreak="0">
    <w:nsid w:val="790331AB"/>
    <w:multiLevelType w:val="multilevel"/>
    <w:tmpl w:val="6E567C28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28" w15:restartNumberingAfterBreak="0">
    <w:nsid w:val="7C19148F"/>
    <w:multiLevelType w:val="hybridMultilevel"/>
    <w:tmpl w:val="F0CC67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018930">
    <w:abstractNumId w:val="19"/>
  </w:num>
  <w:num w:numId="2" w16cid:durableId="1290093203">
    <w:abstractNumId w:val="22"/>
  </w:num>
  <w:num w:numId="3" w16cid:durableId="1924803233">
    <w:abstractNumId w:val="21"/>
  </w:num>
  <w:num w:numId="4" w16cid:durableId="424231268">
    <w:abstractNumId w:val="28"/>
  </w:num>
  <w:num w:numId="5" w16cid:durableId="2010017255">
    <w:abstractNumId w:val="20"/>
  </w:num>
  <w:num w:numId="6" w16cid:durableId="1983193773">
    <w:abstractNumId w:val="3"/>
  </w:num>
  <w:num w:numId="7" w16cid:durableId="208959363">
    <w:abstractNumId w:val="17"/>
  </w:num>
  <w:num w:numId="8" w16cid:durableId="1249119712">
    <w:abstractNumId w:val="24"/>
  </w:num>
  <w:num w:numId="9" w16cid:durableId="729378450">
    <w:abstractNumId w:val="14"/>
  </w:num>
  <w:num w:numId="10" w16cid:durableId="829174704">
    <w:abstractNumId w:val="25"/>
  </w:num>
  <w:num w:numId="11" w16cid:durableId="1379889899">
    <w:abstractNumId w:val="2"/>
  </w:num>
  <w:num w:numId="12" w16cid:durableId="575628773">
    <w:abstractNumId w:val="13"/>
  </w:num>
  <w:num w:numId="13" w16cid:durableId="1258634467">
    <w:abstractNumId w:val="10"/>
  </w:num>
  <w:num w:numId="14" w16cid:durableId="880554321">
    <w:abstractNumId w:val="7"/>
  </w:num>
  <w:num w:numId="15" w16cid:durableId="641731746">
    <w:abstractNumId w:val="15"/>
  </w:num>
  <w:num w:numId="16" w16cid:durableId="1983852914">
    <w:abstractNumId w:val="23"/>
  </w:num>
  <w:num w:numId="17" w16cid:durableId="1665549936">
    <w:abstractNumId w:val="18"/>
  </w:num>
  <w:num w:numId="18" w16cid:durableId="1133524186">
    <w:abstractNumId w:val="12"/>
  </w:num>
  <w:num w:numId="19" w16cid:durableId="463156355">
    <w:abstractNumId w:val="27"/>
  </w:num>
  <w:num w:numId="20" w16cid:durableId="151068212">
    <w:abstractNumId w:val="1"/>
  </w:num>
  <w:num w:numId="21" w16cid:durableId="418064698">
    <w:abstractNumId w:val="8"/>
  </w:num>
  <w:num w:numId="22" w16cid:durableId="1034308726">
    <w:abstractNumId w:val="4"/>
  </w:num>
  <w:num w:numId="23" w16cid:durableId="1290893804">
    <w:abstractNumId w:val="16"/>
  </w:num>
  <w:num w:numId="24" w16cid:durableId="1366831536">
    <w:abstractNumId w:val="0"/>
  </w:num>
  <w:num w:numId="25" w16cid:durableId="1428847546">
    <w:abstractNumId w:val="26"/>
  </w:num>
  <w:num w:numId="26" w16cid:durableId="975792117">
    <w:abstractNumId w:val="11"/>
  </w:num>
  <w:num w:numId="27" w16cid:durableId="709188876">
    <w:abstractNumId w:val="5"/>
  </w:num>
  <w:num w:numId="28" w16cid:durableId="163936956">
    <w:abstractNumId w:val="9"/>
  </w:num>
  <w:num w:numId="29" w16cid:durableId="8708486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7B3"/>
    <w:rsid w:val="00042A06"/>
    <w:rsid w:val="00076F76"/>
    <w:rsid w:val="000B05A5"/>
    <w:rsid w:val="000C6F28"/>
    <w:rsid w:val="000D3A35"/>
    <w:rsid w:val="000E44FE"/>
    <w:rsid w:val="00132F84"/>
    <w:rsid w:val="00151837"/>
    <w:rsid w:val="0017227A"/>
    <w:rsid w:val="001D67AD"/>
    <w:rsid w:val="0024117A"/>
    <w:rsid w:val="00282378"/>
    <w:rsid w:val="00284482"/>
    <w:rsid w:val="002B3BB7"/>
    <w:rsid w:val="002C2DD2"/>
    <w:rsid w:val="00304193"/>
    <w:rsid w:val="003129BF"/>
    <w:rsid w:val="00331A5A"/>
    <w:rsid w:val="003814FC"/>
    <w:rsid w:val="003A0583"/>
    <w:rsid w:val="003B77B3"/>
    <w:rsid w:val="003C6A94"/>
    <w:rsid w:val="003D4F70"/>
    <w:rsid w:val="00431682"/>
    <w:rsid w:val="0043586F"/>
    <w:rsid w:val="004B6839"/>
    <w:rsid w:val="0050329A"/>
    <w:rsid w:val="00547D77"/>
    <w:rsid w:val="00592A43"/>
    <w:rsid w:val="005B5755"/>
    <w:rsid w:val="005D5EC3"/>
    <w:rsid w:val="005E6DC6"/>
    <w:rsid w:val="00606843"/>
    <w:rsid w:val="0063673C"/>
    <w:rsid w:val="0064775F"/>
    <w:rsid w:val="00684517"/>
    <w:rsid w:val="006A2F58"/>
    <w:rsid w:val="006D22D3"/>
    <w:rsid w:val="006D24B8"/>
    <w:rsid w:val="00767E84"/>
    <w:rsid w:val="007E2039"/>
    <w:rsid w:val="007F53B8"/>
    <w:rsid w:val="007F6027"/>
    <w:rsid w:val="00827C9C"/>
    <w:rsid w:val="00835A54"/>
    <w:rsid w:val="00843657"/>
    <w:rsid w:val="008A06D8"/>
    <w:rsid w:val="008B0A7E"/>
    <w:rsid w:val="008B302D"/>
    <w:rsid w:val="008D03CD"/>
    <w:rsid w:val="008E6148"/>
    <w:rsid w:val="009044CE"/>
    <w:rsid w:val="00934828"/>
    <w:rsid w:val="0093669C"/>
    <w:rsid w:val="00983153"/>
    <w:rsid w:val="00990B1A"/>
    <w:rsid w:val="009F7746"/>
    <w:rsid w:val="00A37DFA"/>
    <w:rsid w:val="00A8053C"/>
    <w:rsid w:val="00A83A39"/>
    <w:rsid w:val="00A86E5F"/>
    <w:rsid w:val="00AA22DC"/>
    <w:rsid w:val="00B110E5"/>
    <w:rsid w:val="00BA1D85"/>
    <w:rsid w:val="00C013EB"/>
    <w:rsid w:val="00C155C0"/>
    <w:rsid w:val="00C40902"/>
    <w:rsid w:val="00C6140A"/>
    <w:rsid w:val="00C67C86"/>
    <w:rsid w:val="00C968EC"/>
    <w:rsid w:val="00CD6C2D"/>
    <w:rsid w:val="00D14340"/>
    <w:rsid w:val="00D34E6D"/>
    <w:rsid w:val="00D566B1"/>
    <w:rsid w:val="00D60B6B"/>
    <w:rsid w:val="00D95622"/>
    <w:rsid w:val="00D97923"/>
    <w:rsid w:val="00DD6B32"/>
    <w:rsid w:val="00DF28B9"/>
    <w:rsid w:val="00E32B77"/>
    <w:rsid w:val="00E60485"/>
    <w:rsid w:val="00E66FA1"/>
    <w:rsid w:val="00E67486"/>
    <w:rsid w:val="00ED1420"/>
    <w:rsid w:val="00ED3551"/>
    <w:rsid w:val="00F05426"/>
    <w:rsid w:val="00F143B6"/>
    <w:rsid w:val="00FB3A98"/>
    <w:rsid w:val="00FC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DF471"/>
  <w15:chartTrackingRefBased/>
  <w15:docId w15:val="{A1EFEF49-6D6A-45C6-8795-2841D071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110E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A22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31A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B77B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316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1682"/>
  </w:style>
  <w:style w:type="paragraph" w:styleId="Pidipagina">
    <w:name w:val="footer"/>
    <w:basedOn w:val="Normale"/>
    <w:link w:val="PidipaginaCarattere"/>
    <w:unhideWhenUsed/>
    <w:rsid w:val="004316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168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7746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7746"/>
    <w:rPr>
      <w:rFonts w:ascii="Times New Roman" w:hAnsi="Times New Roman" w:cs="Times New Roman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110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foelenco">
    <w:name w:val="List Paragraph"/>
    <w:basedOn w:val="Normale"/>
    <w:uiPriority w:val="1"/>
    <w:qFormat/>
    <w:rsid w:val="00B110E5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NormaleWeb">
    <w:name w:val="Normal (Web)"/>
    <w:basedOn w:val="Normale"/>
    <w:uiPriority w:val="99"/>
    <w:semiHidden/>
    <w:unhideWhenUsed/>
    <w:rsid w:val="009366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Titoloprincipale">
    <w:name w:val="Titolo principale"/>
    <w:basedOn w:val="Normale"/>
    <w:uiPriority w:val="1"/>
    <w:qFormat/>
    <w:rsid w:val="008B302D"/>
    <w:pPr>
      <w:ind w:left="431" w:right="162" w:hanging="2318"/>
    </w:pPr>
    <w:rPr>
      <w:rFonts w:ascii="Calibri" w:eastAsia="Calibri" w:hAnsi="Calibri" w:cs="Calibr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B77B3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31A5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A22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43586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3586F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7E2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17227A"/>
    <w:pPr>
      <w:suppressAutoHyphens/>
      <w:spacing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rsid w:val="0017227A"/>
  </w:style>
  <w:style w:type="character" w:styleId="Numeropagina">
    <w:name w:val="page number"/>
    <w:basedOn w:val="Carpredefinitoparagrafo"/>
    <w:semiHidden/>
    <w:rsid w:val="00E32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9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on\Documents\Modelli%20di%20Office%20personalizzati\Carta%20intestata%20Gouthier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36E01-6B6D-40C8-ABB8-CF60194CA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Gouthier</Template>
  <TotalTime>13</TotalTime>
  <Pages>3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Gonin</dc:creator>
  <cp:keywords/>
  <dc:description/>
  <cp:lastModifiedBy>Patrizia Gualtieri</cp:lastModifiedBy>
  <cp:revision>4</cp:revision>
  <cp:lastPrinted>2022-02-19T15:44:00Z</cp:lastPrinted>
  <dcterms:created xsi:type="dcterms:W3CDTF">2025-03-17T14:28:00Z</dcterms:created>
  <dcterms:modified xsi:type="dcterms:W3CDTF">2025-03-17T15:19:00Z</dcterms:modified>
</cp:coreProperties>
</file>