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CE44" w14:textId="77777777" w:rsidR="00A87FDE" w:rsidRPr="00A87FDE" w:rsidRDefault="00A87FDE" w:rsidP="00A87FDE">
      <w:pPr>
        <w:tabs>
          <w:tab w:val="left" w:pos="1240"/>
        </w:tabs>
        <w:spacing w:after="80" w:line="312" w:lineRule="auto"/>
        <w:jc w:val="both"/>
        <w:rPr>
          <w:rFonts w:ascii="Verdana" w:hAnsi="Verdana"/>
          <w:b/>
          <w:bCs/>
          <w:sz w:val="18"/>
          <w:szCs w:val="18"/>
        </w:rPr>
      </w:pPr>
      <w:r w:rsidRPr="00A87FDE">
        <w:rPr>
          <w:rFonts w:ascii="Verdana" w:hAnsi="Verdana"/>
          <w:b/>
          <w:bCs/>
          <w:sz w:val="18"/>
          <w:szCs w:val="18"/>
        </w:rPr>
        <w:t>ALLEGATO B) “Scheda di autovalutazione dei titoli”</w:t>
      </w:r>
    </w:p>
    <w:p w14:paraId="7DB7F42D" w14:textId="77777777" w:rsidR="00827C9C" w:rsidRPr="00827C9C" w:rsidRDefault="00827C9C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768EA08" w14:textId="235B8AA7" w:rsidR="00CD6C2D" w:rsidRPr="00827C9C" w:rsidRDefault="00CD6C2D" w:rsidP="008D03CD">
      <w:pPr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b/>
          <w:sz w:val="18"/>
          <w:szCs w:val="18"/>
        </w:rPr>
        <w:t>Avviso di selezione di personale Interno/Scuole viciniore, Esterno, Associazioni e Cooperative per il reclutamento di n.</w:t>
      </w:r>
      <w:bookmarkStart w:id="0" w:name="bookmark=kix.q4owmea2c3ks" w:colFirst="0" w:colLast="0"/>
      <w:bookmarkEnd w:id="0"/>
      <w:r w:rsidRPr="00827C9C">
        <w:rPr>
          <w:rFonts w:ascii="Verdana" w:hAnsi="Verdana"/>
          <w:b/>
          <w:sz w:val="18"/>
          <w:szCs w:val="18"/>
        </w:rPr>
        <w:t xml:space="preserve"> 5 Esperti, n. 5 Tutor e n. 4 Figure aggiuntive – Assistenti all’autonomia per la realizzazione di Moduli educativi e formativi in </w:t>
      </w:r>
      <w:bookmarkStart w:id="1" w:name="bookmark=kix.b1gdblg0odcv" w:colFirst="0" w:colLast="0"/>
      <w:bookmarkEnd w:id="1"/>
      <w:r w:rsidRPr="00827C9C">
        <w:rPr>
          <w:rFonts w:ascii="Verdana" w:hAnsi="Verdana"/>
          <w:b/>
          <w:sz w:val="18"/>
          <w:szCs w:val="18"/>
        </w:rPr>
        <w:t xml:space="preserve">Competenza personale, sociale e capacità di imparare a imparare, </w:t>
      </w:r>
      <w:r w:rsidRPr="00655D0C">
        <w:rPr>
          <w:rFonts w:ascii="Verdana" w:hAnsi="Verdana"/>
          <w:bCs/>
          <w:sz w:val="18"/>
          <w:szCs w:val="18"/>
        </w:rPr>
        <w:t>rientranti nell’ambito delle Azioni di</w:t>
      </w:r>
      <w:r w:rsidRPr="008E6148">
        <w:rPr>
          <w:rFonts w:ascii="Verdana" w:hAnsi="Verdana"/>
          <w:bCs/>
          <w:sz w:val="18"/>
          <w:szCs w:val="18"/>
        </w:rPr>
        <w:t xml:space="preserve"> </w:t>
      </w:r>
      <w:r w:rsidRPr="00655D0C">
        <w:rPr>
          <w:rFonts w:ascii="Verdana" w:hAnsi="Verdana"/>
          <w:bCs/>
          <w:sz w:val="18"/>
          <w:szCs w:val="18"/>
        </w:rPr>
        <w:t>cui</w:t>
      </w:r>
      <w:r w:rsidR="008D03CD" w:rsidRPr="00655D0C">
        <w:rPr>
          <w:rFonts w:ascii="Verdana" w:hAnsi="Verdana"/>
          <w:bCs/>
          <w:sz w:val="18"/>
          <w:szCs w:val="18"/>
        </w:rPr>
        <w:t xml:space="preserve"> </w:t>
      </w:r>
      <w:r w:rsidR="00655D0C" w:rsidRPr="00655D0C">
        <w:rPr>
          <w:rFonts w:ascii="Verdana" w:hAnsi="Verdana"/>
          <w:bCs/>
          <w:sz w:val="18"/>
          <w:szCs w:val="18"/>
        </w:rPr>
        <w:t>a</w:t>
      </w:r>
      <w:r w:rsidR="008D03CD" w:rsidRPr="00655D0C">
        <w:rPr>
          <w:rFonts w:ascii="Verdana" w:hAnsi="Verdana"/>
          <w:bCs/>
          <w:sz w:val="18"/>
          <w:szCs w:val="18"/>
        </w:rPr>
        <w:t>ll’</w:t>
      </w:r>
      <w:r w:rsidR="00655D0C" w:rsidRPr="00655D0C">
        <w:rPr>
          <w:rFonts w:ascii="Verdana" w:hAnsi="Verdana"/>
          <w:bCs/>
          <w:sz w:val="18"/>
          <w:szCs w:val="18"/>
        </w:rPr>
        <w:t>A</w:t>
      </w:r>
      <w:r w:rsidRPr="00655D0C">
        <w:rPr>
          <w:rFonts w:ascii="Verdana" w:hAnsi="Verdana"/>
          <w:bCs/>
          <w:i/>
          <w:sz w:val="18"/>
          <w:szCs w:val="18"/>
        </w:rPr>
        <w:t>vviso</w:t>
      </w:r>
      <w:r w:rsidRPr="00827C9C">
        <w:rPr>
          <w:rFonts w:ascii="Verdana" w:hAnsi="Verdana"/>
          <w:i/>
          <w:sz w:val="18"/>
          <w:szCs w:val="18"/>
        </w:rPr>
        <w:t xml:space="preserve"> Pubblico PN n. 59369 del 19 aprile 2024 PIANO ESTATE "Percorsi educativi e formativi per il potenziamento delle competenze, l’inclusione e la socialità nel periodo di sospensione estiva delle lezioni negli anni scolastici 2023-2024 e 2024-2025" Fondi Strutturali Europei – Programma Nazionale “Scuola e competenze” 2021-2027 – Fondo sociale europeo plus (FSE+)</w:t>
      </w:r>
    </w:p>
    <w:p w14:paraId="4EE70168" w14:textId="77777777" w:rsidR="00CD6C2D" w:rsidRPr="008D03CD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6"/>
          <w:szCs w:val="6"/>
        </w:rPr>
      </w:pPr>
    </w:p>
    <w:p w14:paraId="0F2DDE15" w14:textId="77777777" w:rsidR="00CD6C2D" w:rsidRPr="00827C9C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CUP: D34D24003410007</w:t>
      </w:r>
    </w:p>
    <w:p w14:paraId="6DAD834C" w14:textId="77777777" w:rsidR="00CD6C2D" w:rsidRPr="00827C9C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Titolo progetto: "Apprendimento e territorio: nuove opportunità"</w:t>
      </w:r>
    </w:p>
    <w:p w14:paraId="3492F93D" w14:textId="77777777" w:rsidR="00CD6C2D" w:rsidRPr="00827C9C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Codice progetto: ESO4.</w:t>
      </w:r>
      <w:proofErr w:type="gramStart"/>
      <w:r w:rsidRPr="00827C9C">
        <w:rPr>
          <w:rFonts w:ascii="Verdana" w:hAnsi="Verdana"/>
          <w:sz w:val="18"/>
          <w:szCs w:val="18"/>
        </w:rPr>
        <w:t>6.A</w:t>
      </w:r>
      <w:proofErr w:type="gramEnd"/>
      <w:r w:rsidRPr="00827C9C">
        <w:rPr>
          <w:rFonts w:ascii="Verdana" w:hAnsi="Verdana"/>
          <w:sz w:val="18"/>
          <w:szCs w:val="18"/>
        </w:rPr>
        <w:t>4.A-FSEPN-PI-2024-34</w:t>
      </w:r>
    </w:p>
    <w:p w14:paraId="0570721B" w14:textId="77777777" w:rsidR="00CD6C2D" w:rsidRPr="00A87FDE" w:rsidRDefault="00CD6C2D" w:rsidP="00827C9C">
      <w:pPr>
        <w:tabs>
          <w:tab w:val="left" w:pos="1240"/>
        </w:tabs>
        <w:spacing w:after="80" w:line="312" w:lineRule="auto"/>
        <w:rPr>
          <w:rFonts w:ascii="Verdana" w:hAnsi="Verdana"/>
          <w:sz w:val="18"/>
          <w:szCs w:val="18"/>
        </w:rPr>
      </w:pPr>
    </w:p>
    <w:p w14:paraId="3C5873A6" w14:textId="77777777" w:rsidR="00A87FDE" w:rsidRPr="00A87FDE" w:rsidRDefault="00A87FDE" w:rsidP="00A87FDE">
      <w:pPr>
        <w:jc w:val="center"/>
        <w:rPr>
          <w:rFonts w:ascii="Verdana" w:hAnsi="Verdana"/>
          <w:b/>
          <w:bCs/>
          <w:iCs/>
          <w:sz w:val="18"/>
          <w:szCs w:val="18"/>
        </w:rPr>
      </w:pPr>
      <w:r w:rsidRPr="00A87FDE">
        <w:rPr>
          <w:rFonts w:ascii="Verdana" w:hAnsi="Verdana"/>
          <w:b/>
          <w:bCs/>
          <w:iCs/>
          <w:sz w:val="18"/>
          <w:szCs w:val="18"/>
        </w:rPr>
        <w:t>TABELLA DI VALUTAZIONE DEI TITOLI</w:t>
      </w:r>
    </w:p>
    <w:p w14:paraId="146CDD06" w14:textId="77777777" w:rsidR="00A87FDE" w:rsidRPr="00A87FDE" w:rsidRDefault="00A87FDE" w:rsidP="00A87FDE">
      <w:pPr>
        <w:rPr>
          <w:rFonts w:ascii="Verdana" w:hAnsi="Verdana"/>
          <w:b/>
          <w:bCs/>
          <w:i/>
          <w:iCs/>
          <w:sz w:val="18"/>
          <w:szCs w:val="18"/>
        </w:rPr>
      </w:pPr>
    </w:p>
    <w:tbl>
      <w:tblPr>
        <w:tblW w:w="5000" w:type="pct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45"/>
        <w:gridCol w:w="3049"/>
        <w:gridCol w:w="3170"/>
        <w:gridCol w:w="1420"/>
        <w:gridCol w:w="1532"/>
      </w:tblGrid>
      <w:tr w:rsidR="00530868" w:rsidRPr="00A87FDE" w14:paraId="7081550B" w14:textId="34B73B4C" w:rsidTr="00530868">
        <w:tc>
          <w:tcPr>
            <w:tcW w:w="1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979A7" w14:textId="77777777" w:rsidR="00530868" w:rsidRPr="00A87FDE" w:rsidRDefault="00530868" w:rsidP="00A87FD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TITOLI VALUTABILI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CC70D" w14:textId="77777777" w:rsidR="00530868" w:rsidRPr="00A87FDE" w:rsidRDefault="00530868" w:rsidP="00A87FD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Punteggi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E6DC" w14:textId="77777777" w:rsidR="00530868" w:rsidRPr="00A87FDE" w:rsidRDefault="00530868" w:rsidP="00A87FD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Compilazione a cura del candidato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919F" w14:textId="277B7C09" w:rsidR="00530868" w:rsidRPr="00A87FDE" w:rsidRDefault="00530868" w:rsidP="00A87FDE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Compilazione a cura del</w:t>
            </w:r>
            <w:r>
              <w:rPr>
                <w:rFonts w:ascii="Verdana" w:hAnsi="Verdana"/>
                <w:bCs/>
                <w:sz w:val="18"/>
                <w:szCs w:val="18"/>
              </w:rPr>
              <w:t>l’Istituzione Scolastica</w:t>
            </w:r>
          </w:p>
        </w:tc>
      </w:tr>
      <w:tr w:rsidR="00530868" w:rsidRPr="00A87FDE" w14:paraId="332BC11D" w14:textId="376177C0" w:rsidTr="00530868"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88002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38DB0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Laurea Vecchio Ordinamento, specialistica o magistrale afferente al profilo richiesto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F8548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 xml:space="preserve">Laurea triennale </w:t>
            </w:r>
            <w:proofErr w:type="spellStart"/>
            <w:r w:rsidRPr="00A87FDE">
              <w:rPr>
                <w:rFonts w:ascii="Verdana" w:hAnsi="Verdana"/>
                <w:bCs/>
                <w:sz w:val="18"/>
                <w:szCs w:val="18"/>
              </w:rPr>
              <w:t>pt</w:t>
            </w:r>
            <w:proofErr w:type="spellEnd"/>
            <w:r w:rsidRPr="00A87FDE">
              <w:rPr>
                <w:rFonts w:ascii="Verdana" w:hAnsi="Verdana"/>
                <w:bCs/>
                <w:sz w:val="18"/>
                <w:szCs w:val="18"/>
              </w:rPr>
              <w:t xml:space="preserve">. 4; Laurea V.O., specialistica o magistrale </w:t>
            </w:r>
            <w:proofErr w:type="spellStart"/>
            <w:r w:rsidRPr="00A87FDE">
              <w:rPr>
                <w:rFonts w:ascii="Verdana" w:hAnsi="Verdana"/>
                <w:bCs/>
                <w:sz w:val="18"/>
                <w:szCs w:val="18"/>
              </w:rPr>
              <w:t>pt</w:t>
            </w:r>
            <w:proofErr w:type="spellEnd"/>
            <w:r w:rsidRPr="00A87FDE">
              <w:rPr>
                <w:rFonts w:ascii="Verdana" w:hAnsi="Verdana"/>
                <w:bCs/>
                <w:sz w:val="18"/>
                <w:szCs w:val="18"/>
              </w:rPr>
              <w:t>. 6 sino ad un massimo di 10 punti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0E05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C550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30868" w:rsidRPr="00A87FDE" w14:paraId="4312B89B" w14:textId="5D0D4941" w:rsidTr="00530868"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C5392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EE04D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Dottorato di ricerca, Master, Specializzazione e/o perfezionamento afferente al profilo richiesto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FE921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2 punti per titolo sino ad un massimo di 10 punti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53E9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2F7B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30868" w:rsidRPr="00A87FDE" w14:paraId="5DDB9154" w14:textId="24EA7EF7" w:rsidTr="00530868"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0FD88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B217A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Esperienze lavorative e collaborazioni documentate coerenti con il profilo richiesto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FFB59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2 punti per esperienza sino ad un massimo di 10 punti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3763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982E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30868" w:rsidRPr="00A87FDE" w14:paraId="515B8186" w14:textId="7E7BFD5D" w:rsidTr="00530868"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31E7A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51BCB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7FCAF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2 punti per esperienza sino ad un massimo di 10 punti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996B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E51F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30868" w:rsidRPr="00A87FDE" w14:paraId="7AFBAD3D" w14:textId="1169DEB6" w:rsidTr="00530868"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4E1D9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91874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BCCB8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2 punti per esperienza sino ad un massimo di 10 punti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79A0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96C1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30868" w:rsidRPr="00A87FDE" w14:paraId="4B1FB24A" w14:textId="5D512B26" w:rsidTr="00530868"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1ED41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7A644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Partecipazione a Corsi di Formazione di almeno 25 ore su tematiche coerenti con il profilo richiesto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23566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1 punto per corso sino ad un massimo di 10 punti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7AD3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441F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30868" w:rsidRPr="00A87FDE" w14:paraId="091C88E0" w14:textId="7BCF21A4" w:rsidTr="00530868"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79F38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3F51F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Attività di formatore inerente ad attività progettuali di interesse specifico coerenti con il profilo richiesto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F6E91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1 punto per ogni attività sino ad un massimo di 10 punti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9561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7C40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30868" w:rsidRPr="00A87FDE" w14:paraId="30E9A589" w14:textId="488D7DD7" w:rsidTr="00530868"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BBCAA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8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17D95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 xml:space="preserve">Certificazioni informatiche (ECDL, Microsoft, Cisco, ECDL, EIPASS, </w:t>
            </w:r>
            <w:proofErr w:type="spellStart"/>
            <w:r w:rsidRPr="00A87FDE">
              <w:rPr>
                <w:rFonts w:ascii="Verdana" w:hAnsi="Verdana"/>
                <w:bCs/>
                <w:sz w:val="18"/>
                <w:szCs w:val="18"/>
              </w:rPr>
              <w:t>etc</w:t>
            </w:r>
            <w:proofErr w:type="spellEnd"/>
            <w:r w:rsidRPr="00A87FDE">
              <w:rPr>
                <w:rFonts w:ascii="Verdana" w:hAnsi="Verdana"/>
                <w:bCs/>
                <w:sz w:val="18"/>
                <w:szCs w:val="18"/>
              </w:rPr>
              <w:t xml:space="preserve"> .)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B7CF7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1 punto per ogni certificazione sino ad un massimo di 10 punti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06A5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6BBB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30868" w:rsidRPr="00A87FDE" w14:paraId="2F6AB36F" w14:textId="582EE1D7" w:rsidTr="00530868"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3816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9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46A1F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Certificazioni linguistiche documentate conseguite presso Enti o Istituti certificatori accreditati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82811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1 punto per ogni certificazione sino ad un massimo di 10 punti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D0DE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C728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30868" w:rsidRPr="00A87FDE" w14:paraId="1B968A8E" w14:textId="61D6F909" w:rsidTr="00530868"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7A8C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10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422CD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7F96D" w14:textId="77777777" w:rsidR="00530868" w:rsidRPr="00A87FDE" w:rsidRDefault="00530868" w:rsidP="00530868">
            <w:pPr>
              <w:spacing w:before="80" w:after="80" w:line="312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1 punto per ogni esperienza documentata sino ad un massimo di 10 punti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941A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AE42" w14:textId="77777777" w:rsidR="00530868" w:rsidRPr="00A87FDE" w:rsidRDefault="00530868" w:rsidP="00AF7DCC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30868" w:rsidRPr="00A87FDE" w14:paraId="1D9F36D5" w14:textId="5A55C13D" w:rsidTr="00530868">
        <w:trPr>
          <w:trHeight w:val="428"/>
        </w:trPr>
        <w:tc>
          <w:tcPr>
            <w:tcW w:w="18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2CA5" w14:textId="77777777" w:rsidR="00530868" w:rsidRPr="00A87FDE" w:rsidRDefault="00530868" w:rsidP="00A87FDE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 xml:space="preserve">PUNTEGGIO TOTALE 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3A596" w14:textId="77777777" w:rsidR="00530868" w:rsidRPr="00A87FDE" w:rsidRDefault="00530868" w:rsidP="00A87FDE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87FDE">
              <w:rPr>
                <w:rFonts w:ascii="Verdana" w:hAnsi="Verdana"/>
                <w:bCs/>
                <w:sz w:val="18"/>
                <w:szCs w:val="18"/>
              </w:rPr>
              <w:t>MAX 100 PUNTI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437D8" w14:textId="77777777" w:rsidR="00530868" w:rsidRPr="00A87FDE" w:rsidRDefault="00530868" w:rsidP="00A87FDE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21E5" w14:textId="77777777" w:rsidR="00530868" w:rsidRPr="00A87FDE" w:rsidRDefault="00530868" w:rsidP="00A87FDE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0007494C" w14:textId="77777777" w:rsidR="00A87FDE" w:rsidRDefault="00A87FDE" w:rsidP="00A87FDE">
      <w:pPr>
        <w:rPr>
          <w:rFonts w:ascii="Verdana" w:hAnsi="Verdana"/>
          <w:sz w:val="18"/>
          <w:szCs w:val="18"/>
        </w:rPr>
      </w:pPr>
    </w:p>
    <w:p w14:paraId="3EEDBE86" w14:textId="77777777" w:rsidR="00A87FDE" w:rsidRDefault="00A87FDE" w:rsidP="00A87FDE">
      <w:pPr>
        <w:rPr>
          <w:rFonts w:ascii="Verdana" w:hAnsi="Verdana"/>
          <w:sz w:val="18"/>
          <w:szCs w:val="18"/>
        </w:rPr>
      </w:pPr>
    </w:p>
    <w:p w14:paraId="0855CFC3" w14:textId="77777777" w:rsidR="00A87FDE" w:rsidRPr="00A87FDE" w:rsidRDefault="00A87FDE" w:rsidP="00A87FDE">
      <w:pPr>
        <w:rPr>
          <w:rFonts w:ascii="Verdana" w:hAnsi="Verdana"/>
          <w:sz w:val="18"/>
          <w:szCs w:val="18"/>
        </w:rPr>
      </w:pPr>
    </w:p>
    <w:p w14:paraId="329399C3" w14:textId="0D3A9772" w:rsidR="00A87FDE" w:rsidRPr="00A87FDE" w:rsidRDefault="00A87FDE" w:rsidP="00A87FDE">
      <w:pPr>
        <w:rPr>
          <w:rFonts w:ascii="Verdana" w:hAnsi="Verdana"/>
          <w:sz w:val="18"/>
          <w:szCs w:val="18"/>
        </w:rPr>
      </w:pPr>
      <w:r w:rsidRPr="00A87FDE">
        <w:rPr>
          <w:rFonts w:ascii="Verdana" w:hAnsi="Verdana"/>
          <w:sz w:val="18"/>
          <w:szCs w:val="18"/>
        </w:rPr>
        <w:t>Luogo ____________________, data __________</w:t>
      </w:r>
    </w:p>
    <w:p w14:paraId="073267C0" w14:textId="77777777" w:rsidR="00A87FDE" w:rsidRDefault="00A87FDE" w:rsidP="00A87FDE">
      <w:pPr>
        <w:jc w:val="right"/>
        <w:rPr>
          <w:rFonts w:ascii="Verdana" w:hAnsi="Verdana"/>
          <w:sz w:val="18"/>
          <w:szCs w:val="18"/>
        </w:rPr>
      </w:pPr>
    </w:p>
    <w:p w14:paraId="56A637A5" w14:textId="77777777" w:rsidR="00A87FDE" w:rsidRDefault="00A87FDE" w:rsidP="00A87FDE">
      <w:pPr>
        <w:jc w:val="right"/>
        <w:rPr>
          <w:rFonts w:ascii="Verdana" w:hAnsi="Verdana"/>
          <w:sz w:val="18"/>
          <w:szCs w:val="18"/>
        </w:rPr>
      </w:pPr>
    </w:p>
    <w:p w14:paraId="5800CF50" w14:textId="77777777" w:rsidR="00A87FDE" w:rsidRDefault="00A87FDE" w:rsidP="00A87FDE">
      <w:pPr>
        <w:jc w:val="right"/>
        <w:rPr>
          <w:rFonts w:ascii="Verdana" w:hAnsi="Verdana"/>
          <w:sz w:val="18"/>
          <w:szCs w:val="18"/>
        </w:rPr>
      </w:pPr>
    </w:p>
    <w:p w14:paraId="637EADAC" w14:textId="41B1AB2E" w:rsidR="00A87FDE" w:rsidRPr="00A87FDE" w:rsidRDefault="00A87FDE" w:rsidP="00A87FDE">
      <w:pPr>
        <w:jc w:val="right"/>
        <w:rPr>
          <w:rFonts w:ascii="Verdana" w:hAnsi="Verdana"/>
          <w:sz w:val="18"/>
          <w:szCs w:val="18"/>
        </w:rPr>
      </w:pPr>
      <w:r w:rsidRPr="00A87FDE">
        <w:rPr>
          <w:rFonts w:ascii="Verdana" w:hAnsi="Verdana"/>
          <w:sz w:val="18"/>
          <w:szCs w:val="18"/>
        </w:rPr>
        <w:t>Firma ________________________________</w:t>
      </w:r>
    </w:p>
    <w:p w14:paraId="0DD9932D" w14:textId="77777777" w:rsidR="00A87FDE" w:rsidRPr="00A87FDE" w:rsidRDefault="00A87FDE" w:rsidP="00A87FDE">
      <w:pPr>
        <w:rPr>
          <w:rFonts w:ascii="Verdana" w:hAnsi="Verdana"/>
          <w:sz w:val="18"/>
          <w:szCs w:val="18"/>
        </w:rPr>
      </w:pPr>
    </w:p>
    <w:p w14:paraId="6EEFEA34" w14:textId="77777777" w:rsidR="00A87FDE" w:rsidRPr="00A87FDE" w:rsidRDefault="00A87FDE" w:rsidP="00A87FDE">
      <w:pPr>
        <w:rPr>
          <w:rFonts w:ascii="Verdana" w:hAnsi="Verdana"/>
          <w:sz w:val="18"/>
          <w:szCs w:val="18"/>
        </w:rPr>
      </w:pPr>
    </w:p>
    <w:p w14:paraId="04F8CA53" w14:textId="77777777" w:rsidR="00A87FDE" w:rsidRPr="00A87FDE" w:rsidRDefault="00A87FDE" w:rsidP="00A87FDE">
      <w:pPr>
        <w:rPr>
          <w:rFonts w:ascii="Verdana" w:hAnsi="Verdana"/>
          <w:sz w:val="18"/>
          <w:szCs w:val="18"/>
        </w:rPr>
      </w:pPr>
    </w:p>
    <w:p w14:paraId="57768853" w14:textId="77777777" w:rsidR="00A87FDE" w:rsidRPr="00A87FDE" w:rsidRDefault="00A87FDE" w:rsidP="00A87FDE">
      <w:pPr>
        <w:rPr>
          <w:rFonts w:ascii="Verdana" w:hAnsi="Verdana"/>
          <w:sz w:val="18"/>
          <w:szCs w:val="18"/>
        </w:rPr>
      </w:pPr>
    </w:p>
    <w:p w14:paraId="6478388D" w14:textId="4582EF6C" w:rsidR="00BA1D85" w:rsidRPr="00A87FDE" w:rsidRDefault="00BA1D85" w:rsidP="00A87FDE">
      <w:pPr>
        <w:tabs>
          <w:tab w:val="left" w:pos="1240"/>
        </w:tabs>
        <w:spacing w:after="80" w:line="312" w:lineRule="auto"/>
        <w:rPr>
          <w:rFonts w:ascii="Verdana" w:hAnsi="Verdana"/>
          <w:b/>
          <w:bCs/>
          <w:sz w:val="18"/>
          <w:szCs w:val="18"/>
        </w:rPr>
      </w:pPr>
    </w:p>
    <w:sectPr w:rsidR="00BA1D85" w:rsidRPr="00A87FDE" w:rsidSect="00BA1D8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134" w:bottom="1134" w:left="1134" w:header="68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2023" w14:textId="77777777" w:rsidR="00C155C0" w:rsidRDefault="00C155C0" w:rsidP="00431682">
      <w:r>
        <w:separator/>
      </w:r>
    </w:p>
  </w:endnote>
  <w:endnote w:type="continuationSeparator" w:id="0">
    <w:p w14:paraId="2E1FA276" w14:textId="77777777" w:rsidR="00C155C0" w:rsidRDefault="00C155C0" w:rsidP="0043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D481" w14:textId="3729BD2E" w:rsidR="00E32B77" w:rsidRPr="00BA1D85" w:rsidRDefault="00E32B77" w:rsidP="00D34E6D">
    <w:pPr>
      <w:pStyle w:val="Pidipagina"/>
      <w:tabs>
        <w:tab w:val="clear" w:pos="9638"/>
        <w:tab w:val="right" w:pos="9632"/>
      </w:tabs>
      <w:rPr>
        <w:sz w:val="10"/>
        <w:szCs w:val="10"/>
      </w:rPr>
    </w:pPr>
    <w:r w:rsidRPr="00BA1D85">
      <w:rPr>
        <w:noProof/>
        <w:sz w:val="10"/>
        <w:szCs w:val="10"/>
        <w:lang w:eastAsia="it-IT"/>
      </w:rPr>
      <w:drawing>
        <wp:anchor distT="0" distB="0" distL="114300" distR="114300" simplePos="0" relativeHeight="251663360" behindDoc="0" locked="0" layoutInCell="1" allowOverlap="1" wp14:anchorId="13BD9CF6" wp14:editId="17C6CE7D">
          <wp:simplePos x="0" y="0"/>
          <wp:positionH relativeFrom="margin">
            <wp:posOffset>-97790</wp:posOffset>
          </wp:positionH>
          <wp:positionV relativeFrom="paragraph">
            <wp:posOffset>194310</wp:posOffset>
          </wp:positionV>
          <wp:extent cx="6307455" cy="755604"/>
          <wp:effectExtent l="0" t="0" r="0" b="6985"/>
          <wp:wrapNone/>
          <wp:docPr id="477271805" name="Immagine 477271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2-02-19 alle 16.31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395" cy="760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E1F7B" w14:textId="5C1266D4" w:rsidR="00E32B77" w:rsidRDefault="00E32B77" w:rsidP="00D34E6D">
    <w:pPr>
      <w:pStyle w:val="Pidipagina"/>
      <w:tabs>
        <w:tab w:val="clear" w:pos="9638"/>
        <w:tab w:val="right" w:pos="9632"/>
      </w:tabs>
    </w:pPr>
  </w:p>
  <w:p w14:paraId="3BFF169C" w14:textId="0FA1313C" w:rsidR="00E32B77" w:rsidRDefault="00E32B77" w:rsidP="00D34E6D">
    <w:pPr>
      <w:pStyle w:val="Pidipagina"/>
      <w:tabs>
        <w:tab w:val="clear" w:pos="9638"/>
        <w:tab w:val="right" w:pos="9632"/>
      </w:tabs>
    </w:pPr>
  </w:p>
  <w:p w14:paraId="484D974B" w14:textId="62B1E609" w:rsidR="00E32B77" w:rsidRDefault="00E32B77" w:rsidP="00D34E6D">
    <w:pPr>
      <w:pStyle w:val="Pidipagina"/>
      <w:tabs>
        <w:tab w:val="clear" w:pos="9638"/>
        <w:tab w:val="right" w:pos="9632"/>
      </w:tabs>
    </w:pPr>
  </w:p>
  <w:p w14:paraId="0E7CEBC9" w14:textId="77777777" w:rsidR="00E32B77" w:rsidRDefault="00E32B77" w:rsidP="00D34E6D">
    <w:pPr>
      <w:pStyle w:val="Pidipagina"/>
      <w:tabs>
        <w:tab w:val="clear" w:pos="9638"/>
        <w:tab w:val="right" w:pos="9632"/>
      </w:tabs>
    </w:pPr>
  </w:p>
  <w:p w14:paraId="574B51BF" w14:textId="77777777" w:rsidR="00E32B77" w:rsidRDefault="00E32B77" w:rsidP="00E32B77">
    <w:pPr>
      <w:pStyle w:val="Pidipagina"/>
      <w:jc w:val="center"/>
      <w:rPr>
        <w:rStyle w:val="Numeropagina"/>
        <w:rFonts w:ascii="Verdana" w:hAnsi="Verdana"/>
        <w:snapToGrid w:val="0"/>
        <w:sz w:val="16"/>
        <w:szCs w:val="16"/>
      </w:rPr>
    </w:pPr>
  </w:p>
  <w:p w14:paraId="1AAD47DC" w14:textId="2E1BAFFF" w:rsidR="00E32B77" w:rsidRPr="007F53B8" w:rsidRDefault="00E32B77" w:rsidP="00E32B77">
    <w:pPr>
      <w:pStyle w:val="Pidipagina"/>
      <w:tabs>
        <w:tab w:val="clear" w:pos="9638"/>
        <w:tab w:val="right" w:pos="9632"/>
      </w:tabs>
      <w:jc w:val="center"/>
      <w:rPr>
        <w:sz w:val="14"/>
        <w:szCs w:val="14"/>
      </w:rPr>
    </w:pPr>
    <w:r w:rsidRPr="007F53B8">
      <w:rPr>
        <w:rStyle w:val="Numeropagina"/>
        <w:rFonts w:ascii="Verdana" w:hAnsi="Verdana"/>
        <w:snapToGrid w:val="0"/>
        <w:sz w:val="14"/>
        <w:szCs w:val="14"/>
      </w:rPr>
      <w:t xml:space="preserve">Pagina 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begin"/>
    </w:r>
    <w:r w:rsidRPr="007F53B8">
      <w:rPr>
        <w:rStyle w:val="Numeropagina"/>
        <w:rFonts w:ascii="Verdana" w:hAnsi="Verdana"/>
        <w:snapToGrid w:val="0"/>
        <w:sz w:val="14"/>
        <w:szCs w:val="14"/>
      </w:rPr>
      <w:instrText xml:space="preserve"> PAGE </w:instrTex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separate"/>
    </w:r>
    <w:r w:rsidRPr="007F53B8">
      <w:rPr>
        <w:rStyle w:val="Numeropagina"/>
        <w:rFonts w:ascii="Verdana" w:hAnsi="Verdana"/>
        <w:snapToGrid w:val="0"/>
        <w:sz w:val="14"/>
        <w:szCs w:val="14"/>
      </w:rPr>
      <w:t>1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end"/>
    </w:r>
    <w:r w:rsidRPr="007F53B8">
      <w:rPr>
        <w:rStyle w:val="Numeropagina"/>
        <w:rFonts w:ascii="Verdana" w:hAnsi="Verdana"/>
        <w:snapToGrid w:val="0"/>
        <w:sz w:val="14"/>
        <w:szCs w:val="14"/>
      </w:rPr>
      <w:t xml:space="preserve"> di 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begin"/>
    </w:r>
    <w:r w:rsidRPr="007F53B8">
      <w:rPr>
        <w:rStyle w:val="Numeropagina"/>
        <w:rFonts w:ascii="Verdana" w:hAnsi="Verdana"/>
        <w:snapToGrid w:val="0"/>
        <w:sz w:val="14"/>
        <w:szCs w:val="14"/>
      </w:rPr>
      <w:instrText xml:space="preserve"> NUMPAGES </w:instrTex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separate"/>
    </w:r>
    <w:r w:rsidRPr="007F53B8">
      <w:rPr>
        <w:rStyle w:val="Numeropagina"/>
        <w:rFonts w:ascii="Verdana" w:hAnsi="Verdana"/>
        <w:snapToGrid w:val="0"/>
        <w:sz w:val="14"/>
        <w:szCs w:val="14"/>
      </w:rPr>
      <w:t>1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FBAC" w14:textId="77777777" w:rsidR="00431682" w:rsidRDefault="00431682" w:rsidP="00431682">
    <w:pPr>
      <w:pStyle w:val="Pidipagina"/>
      <w:tabs>
        <w:tab w:val="clear" w:pos="9638"/>
        <w:tab w:val="right" w:pos="9632"/>
      </w:tabs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29CE1D3" wp14:editId="37905543">
          <wp:simplePos x="0" y="0"/>
          <wp:positionH relativeFrom="column">
            <wp:posOffset>-705957</wp:posOffset>
          </wp:positionH>
          <wp:positionV relativeFrom="paragraph">
            <wp:posOffset>-117475</wp:posOffset>
          </wp:positionV>
          <wp:extent cx="7475923" cy="1295402"/>
          <wp:effectExtent l="0" t="0" r="4445" b="0"/>
          <wp:wrapNone/>
          <wp:docPr id="345936682" name="Immagine 345936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2-02-19 alle 16.31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923" cy="129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DCAE" w14:textId="77777777" w:rsidR="00C155C0" w:rsidRDefault="00C155C0" w:rsidP="00431682">
      <w:r>
        <w:separator/>
      </w:r>
    </w:p>
  </w:footnote>
  <w:footnote w:type="continuationSeparator" w:id="0">
    <w:p w14:paraId="625686D4" w14:textId="77777777" w:rsidR="00C155C0" w:rsidRDefault="00C155C0" w:rsidP="0043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6D7D" w14:textId="322DA555" w:rsidR="00F05426" w:rsidRDefault="00D60B6B" w:rsidP="00D60B6B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1C2C8014" wp14:editId="3B3DD35A">
          <wp:simplePos x="0" y="0"/>
          <wp:positionH relativeFrom="margin">
            <wp:align>center</wp:align>
          </wp:positionH>
          <wp:positionV relativeFrom="paragraph">
            <wp:posOffset>-340877</wp:posOffset>
          </wp:positionV>
          <wp:extent cx="6400800" cy="988827"/>
          <wp:effectExtent l="0" t="0" r="0" b="1905"/>
          <wp:wrapNone/>
          <wp:docPr id="148885361" name="Immagine 148885361" descr="Immagine che contiene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534363" name="Immagine 1208534363" descr="Immagine che contiene test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88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4C681" w14:textId="174CD66C" w:rsidR="00F05426" w:rsidRDefault="00F05426">
    <w:pPr>
      <w:pStyle w:val="Intestazione"/>
      <w:rPr>
        <w:noProof/>
        <w:lang w:eastAsia="it-IT"/>
      </w:rPr>
    </w:pPr>
  </w:p>
  <w:p w14:paraId="4498310F" w14:textId="0002F80F" w:rsidR="00F05426" w:rsidRDefault="00BA1D85" w:rsidP="00BA1D85">
    <w:pPr>
      <w:pStyle w:val="Intestazione"/>
      <w:tabs>
        <w:tab w:val="clear" w:pos="4819"/>
        <w:tab w:val="clear" w:pos="9638"/>
        <w:tab w:val="left" w:pos="5280"/>
      </w:tabs>
      <w:rPr>
        <w:noProof/>
        <w:lang w:eastAsia="it-IT"/>
      </w:rPr>
    </w:pPr>
    <w:r>
      <w:rPr>
        <w:noProof/>
        <w:lang w:eastAsia="it-IT"/>
      </w:rPr>
      <w:tab/>
    </w:r>
  </w:p>
  <w:p w14:paraId="718B725B" w14:textId="213B21A9" w:rsidR="00F05426" w:rsidRDefault="00F05426" w:rsidP="00D60B6B">
    <w:pPr>
      <w:pStyle w:val="Intestazione"/>
      <w:jc w:val="center"/>
      <w:rPr>
        <w:noProof/>
        <w:lang w:eastAsia="it-IT"/>
      </w:rPr>
    </w:pPr>
    <w:r>
      <w:rPr>
        <w:noProof/>
      </w:rPr>
      <w:drawing>
        <wp:inline distT="0" distB="0" distL="0" distR="0" wp14:anchorId="74872031" wp14:editId="470A3C95">
          <wp:extent cx="6198781" cy="563526"/>
          <wp:effectExtent l="0" t="0" r="0" b="8255"/>
          <wp:docPr id="20556527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8781" cy="5635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182F9B" w14:textId="416A0BAC" w:rsidR="00F05426" w:rsidRPr="00D60B6B" w:rsidRDefault="00F05426">
    <w:pPr>
      <w:pStyle w:val="Intestazione"/>
      <w:rPr>
        <w:rFonts w:ascii="Verdana" w:hAnsi="Verdana"/>
        <w:noProof/>
        <w:sz w:val="18"/>
        <w:szCs w:val="18"/>
        <w:lang w:eastAsia="it-IT"/>
      </w:rPr>
    </w:pPr>
  </w:p>
  <w:p w14:paraId="6CB25CC6" w14:textId="77777777" w:rsidR="00F05426" w:rsidRPr="00D60B6B" w:rsidRDefault="00F05426">
    <w:pPr>
      <w:pStyle w:val="Intestazione"/>
      <w:rPr>
        <w:rFonts w:ascii="Verdana" w:hAnsi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DA90" w14:textId="77777777" w:rsidR="00431682" w:rsidRDefault="0043168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7100259" wp14:editId="7C36EFDD">
          <wp:simplePos x="0" y="0"/>
          <wp:positionH relativeFrom="column">
            <wp:posOffset>-715010</wp:posOffset>
          </wp:positionH>
          <wp:positionV relativeFrom="paragraph">
            <wp:posOffset>-425701</wp:posOffset>
          </wp:positionV>
          <wp:extent cx="7577751" cy="1140460"/>
          <wp:effectExtent l="0" t="0" r="4445" b="2540"/>
          <wp:wrapNone/>
          <wp:docPr id="1901162025" name="Immagine 190116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ermata 2022-02-19 alle 16.31.3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97"/>
                  <a:stretch/>
                </pic:blipFill>
                <pic:spPr bwMode="auto">
                  <a:xfrm>
                    <a:off x="0" y="0"/>
                    <a:ext cx="7577751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27A"/>
    <w:multiLevelType w:val="hybridMultilevel"/>
    <w:tmpl w:val="93165AC2"/>
    <w:lvl w:ilvl="0" w:tplc="683AFA12">
      <w:start w:val="1"/>
      <w:numFmt w:val="decimal"/>
      <w:lvlText w:val="%1."/>
      <w:lvlJc w:val="left"/>
      <w:pPr>
        <w:ind w:left="422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98CC16">
      <w:start w:val="1"/>
      <w:numFmt w:val="decimal"/>
      <w:lvlText w:val="%2)"/>
      <w:lvlJc w:val="left"/>
      <w:pPr>
        <w:ind w:left="246" w:hanging="185"/>
      </w:pPr>
      <w:rPr>
        <w:rFonts w:ascii="Verdana" w:eastAsiaTheme="minorHAnsi" w:hAnsi="Verdana" w:cstheme="minorBidi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99CCA42A">
      <w:numFmt w:val="bullet"/>
      <w:lvlText w:val="•"/>
      <w:lvlJc w:val="left"/>
      <w:pPr>
        <w:ind w:left="1507" w:hanging="185"/>
      </w:pPr>
      <w:rPr>
        <w:rFonts w:hint="default"/>
        <w:lang w:val="it-IT" w:eastAsia="en-US" w:bidi="ar-SA"/>
      </w:rPr>
    </w:lvl>
    <w:lvl w:ilvl="3" w:tplc="532ACD6A">
      <w:numFmt w:val="bullet"/>
      <w:lvlText w:val="•"/>
      <w:lvlJc w:val="left"/>
      <w:pPr>
        <w:ind w:left="2595" w:hanging="185"/>
      </w:pPr>
      <w:rPr>
        <w:rFonts w:hint="default"/>
        <w:lang w:val="it-IT" w:eastAsia="en-US" w:bidi="ar-SA"/>
      </w:rPr>
    </w:lvl>
    <w:lvl w:ilvl="4" w:tplc="CF627E88">
      <w:numFmt w:val="bullet"/>
      <w:lvlText w:val="•"/>
      <w:lvlJc w:val="left"/>
      <w:pPr>
        <w:ind w:left="3683" w:hanging="185"/>
      </w:pPr>
      <w:rPr>
        <w:rFonts w:hint="default"/>
        <w:lang w:val="it-IT" w:eastAsia="en-US" w:bidi="ar-SA"/>
      </w:rPr>
    </w:lvl>
    <w:lvl w:ilvl="5" w:tplc="AA621B94">
      <w:numFmt w:val="bullet"/>
      <w:lvlText w:val="•"/>
      <w:lvlJc w:val="left"/>
      <w:pPr>
        <w:ind w:left="4771" w:hanging="185"/>
      </w:pPr>
      <w:rPr>
        <w:rFonts w:hint="default"/>
        <w:lang w:val="it-IT" w:eastAsia="en-US" w:bidi="ar-SA"/>
      </w:rPr>
    </w:lvl>
    <w:lvl w:ilvl="6" w:tplc="86469CE8">
      <w:numFmt w:val="bullet"/>
      <w:lvlText w:val="•"/>
      <w:lvlJc w:val="left"/>
      <w:pPr>
        <w:ind w:left="5859" w:hanging="185"/>
      </w:pPr>
      <w:rPr>
        <w:rFonts w:hint="default"/>
        <w:lang w:val="it-IT" w:eastAsia="en-US" w:bidi="ar-SA"/>
      </w:rPr>
    </w:lvl>
    <w:lvl w:ilvl="7" w:tplc="009CD1BE">
      <w:numFmt w:val="bullet"/>
      <w:lvlText w:val="•"/>
      <w:lvlJc w:val="left"/>
      <w:pPr>
        <w:ind w:left="6947" w:hanging="185"/>
      </w:pPr>
      <w:rPr>
        <w:rFonts w:hint="default"/>
        <w:lang w:val="it-IT" w:eastAsia="en-US" w:bidi="ar-SA"/>
      </w:rPr>
    </w:lvl>
    <w:lvl w:ilvl="8" w:tplc="F3AEF662">
      <w:numFmt w:val="bullet"/>
      <w:lvlText w:val="•"/>
      <w:lvlJc w:val="left"/>
      <w:pPr>
        <w:ind w:left="8035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15853DB1"/>
    <w:multiLevelType w:val="multilevel"/>
    <w:tmpl w:val="DA9E822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1AE6234A"/>
    <w:multiLevelType w:val="multilevel"/>
    <w:tmpl w:val="1296416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3" w15:restartNumberingAfterBreak="0">
    <w:nsid w:val="21706D97"/>
    <w:multiLevelType w:val="multilevel"/>
    <w:tmpl w:val="F51C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60B06"/>
    <w:multiLevelType w:val="hybridMultilevel"/>
    <w:tmpl w:val="91807AD6"/>
    <w:lvl w:ilvl="0" w:tplc="C20846E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F5BF0"/>
    <w:multiLevelType w:val="multilevel"/>
    <w:tmpl w:val="A7DE6DC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6" w15:restartNumberingAfterBreak="0">
    <w:nsid w:val="2AC574BA"/>
    <w:multiLevelType w:val="multilevel"/>
    <w:tmpl w:val="A3B62D7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7" w15:restartNumberingAfterBreak="0">
    <w:nsid w:val="31234F7D"/>
    <w:multiLevelType w:val="multilevel"/>
    <w:tmpl w:val="5DF85CD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8" w15:restartNumberingAfterBreak="0">
    <w:nsid w:val="340C73C9"/>
    <w:multiLevelType w:val="multilevel"/>
    <w:tmpl w:val="65A049B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9" w15:restartNumberingAfterBreak="0">
    <w:nsid w:val="34962805"/>
    <w:multiLevelType w:val="hybridMultilevel"/>
    <w:tmpl w:val="B3D8FE82"/>
    <w:lvl w:ilvl="0" w:tplc="C8A298BA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7528C"/>
    <w:multiLevelType w:val="multilevel"/>
    <w:tmpl w:val="0BF89D3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1" w15:restartNumberingAfterBreak="0">
    <w:nsid w:val="43670F95"/>
    <w:multiLevelType w:val="multilevel"/>
    <w:tmpl w:val="027CA8D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2" w15:restartNumberingAfterBreak="0">
    <w:nsid w:val="4587065C"/>
    <w:multiLevelType w:val="hybridMultilevel"/>
    <w:tmpl w:val="701C7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647F"/>
    <w:multiLevelType w:val="multilevel"/>
    <w:tmpl w:val="6780FEA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4" w15:restartNumberingAfterBreak="0">
    <w:nsid w:val="4AB37F34"/>
    <w:multiLevelType w:val="multilevel"/>
    <w:tmpl w:val="992822C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5" w15:restartNumberingAfterBreak="0">
    <w:nsid w:val="4B5B1761"/>
    <w:multiLevelType w:val="multilevel"/>
    <w:tmpl w:val="43C44B4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6" w15:restartNumberingAfterBreak="0">
    <w:nsid w:val="4C92501C"/>
    <w:multiLevelType w:val="multilevel"/>
    <w:tmpl w:val="345649D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7" w15:restartNumberingAfterBreak="0">
    <w:nsid w:val="4E12551E"/>
    <w:multiLevelType w:val="hybridMultilevel"/>
    <w:tmpl w:val="4A9E17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55C7B"/>
    <w:multiLevelType w:val="multilevel"/>
    <w:tmpl w:val="61AEE6E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9" w15:restartNumberingAfterBreak="0">
    <w:nsid w:val="56C05596"/>
    <w:multiLevelType w:val="hybridMultilevel"/>
    <w:tmpl w:val="38A69B8E"/>
    <w:lvl w:ilvl="0" w:tplc="4A54053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F6CD6"/>
    <w:multiLevelType w:val="hybridMultilevel"/>
    <w:tmpl w:val="49D4B0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162F3C"/>
    <w:multiLevelType w:val="hybridMultilevel"/>
    <w:tmpl w:val="7658741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800469"/>
    <w:multiLevelType w:val="hybridMultilevel"/>
    <w:tmpl w:val="8802333C"/>
    <w:lvl w:ilvl="0" w:tplc="74067A0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D2698"/>
    <w:multiLevelType w:val="multilevel"/>
    <w:tmpl w:val="B5F0633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4" w15:restartNumberingAfterBreak="0">
    <w:nsid w:val="6D6B7182"/>
    <w:multiLevelType w:val="hybridMultilevel"/>
    <w:tmpl w:val="387070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3565F"/>
    <w:multiLevelType w:val="multilevel"/>
    <w:tmpl w:val="9BFCC364"/>
    <w:lvl w:ilvl="0">
      <w:start w:val="1"/>
      <w:numFmt w:val="bullet"/>
      <w:lvlText w:val="●"/>
      <w:lvlJc w:val="left"/>
      <w:pPr>
        <w:ind w:left="707" w:hanging="282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21" w:hanging="283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656" w:hanging="282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75A46115"/>
    <w:multiLevelType w:val="multilevel"/>
    <w:tmpl w:val="69E4D4A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7" w15:restartNumberingAfterBreak="0">
    <w:nsid w:val="77E613BB"/>
    <w:multiLevelType w:val="multilevel"/>
    <w:tmpl w:val="1E305ED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8" w15:restartNumberingAfterBreak="0">
    <w:nsid w:val="790331AB"/>
    <w:multiLevelType w:val="multilevel"/>
    <w:tmpl w:val="6E567C2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9" w15:restartNumberingAfterBreak="0">
    <w:nsid w:val="7C19148F"/>
    <w:multiLevelType w:val="hybridMultilevel"/>
    <w:tmpl w:val="F0CC67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18930">
    <w:abstractNumId w:val="19"/>
  </w:num>
  <w:num w:numId="2" w16cid:durableId="1290093203">
    <w:abstractNumId w:val="22"/>
  </w:num>
  <w:num w:numId="3" w16cid:durableId="1924803233">
    <w:abstractNumId w:val="21"/>
  </w:num>
  <w:num w:numId="4" w16cid:durableId="424231268">
    <w:abstractNumId w:val="29"/>
  </w:num>
  <w:num w:numId="5" w16cid:durableId="2010017255">
    <w:abstractNumId w:val="20"/>
  </w:num>
  <w:num w:numId="6" w16cid:durableId="1983193773">
    <w:abstractNumId w:val="3"/>
  </w:num>
  <w:num w:numId="7" w16cid:durableId="208959363">
    <w:abstractNumId w:val="17"/>
  </w:num>
  <w:num w:numId="8" w16cid:durableId="1249119712">
    <w:abstractNumId w:val="24"/>
  </w:num>
  <w:num w:numId="9" w16cid:durableId="729378450">
    <w:abstractNumId w:val="14"/>
  </w:num>
  <w:num w:numId="10" w16cid:durableId="829174704">
    <w:abstractNumId w:val="26"/>
  </w:num>
  <w:num w:numId="11" w16cid:durableId="1379889899">
    <w:abstractNumId w:val="2"/>
  </w:num>
  <w:num w:numId="12" w16cid:durableId="575628773">
    <w:abstractNumId w:val="13"/>
  </w:num>
  <w:num w:numId="13" w16cid:durableId="1258634467">
    <w:abstractNumId w:val="10"/>
  </w:num>
  <w:num w:numId="14" w16cid:durableId="880554321">
    <w:abstractNumId w:val="7"/>
  </w:num>
  <w:num w:numId="15" w16cid:durableId="641731746">
    <w:abstractNumId w:val="15"/>
  </w:num>
  <w:num w:numId="16" w16cid:durableId="1983852914">
    <w:abstractNumId w:val="23"/>
  </w:num>
  <w:num w:numId="17" w16cid:durableId="1665549936">
    <w:abstractNumId w:val="18"/>
  </w:num>
  <w:num w:numId="18" w16cid:durableId="1133524186">
    <w:abstractNumId w:val="12"/>
  </w:num>
  <w:num w:numId="19" w16cid:durableId="463156355">
    <w:abstractNumId w:val="28"/>
  </w:num>
  <w:num w:numId="20" w16cid:durableId="151068212">
    <w:abstractNumId w:val="1"/>
  </w:num>
  <w:num w:numId="21" w16cid:durableId="418064698">
    <w:abstractNumId w:val="8"/>
  </w:num>
  <w:num w:numId="22" w16cid:durableId="1034308726">
    <w:abstractNumId w:val="4"/>
  </w:num>
  <w:num w:numId="23" w16cid:durableId="1290893804">
    <w:abstractNumId w:val="16"/>
  </w:num>
  <w:num w:numId="24" w16cid:durableId="1366831536">
    <w:abstractNumId w:val="0"/>
  </w:num>
  <w:num w:numId="25" w16cid:durableId="1428847546">
    <w:abstractNumId w:val="27"/>
  </w:num>
  <w:num w:numId="26" w16cid:durableId="975792117">
    <w:abstractNumId w:val="11"/>
  </w:num>
  <w:num w:numId="27" w16cid:durableId="709188876">
    <w:abstractNumId w:val="5"/>
  </w:num>
  <w:num w:numId="28" w16cid:durableId="163936956">
    <w:abstractNumId w:val="9"/>
  </w:num>
  <w:num w:numId="29" w16cid:durableId="870848697">
    <w:abstractNumId w:val="6"/>
  </w:num>
  <w:num w:numId="30" w16cid:durableId="11847855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B3"/>
    <w:rsid w:val="00042A06"/>
    <w:rsid w:val="00076F76"/>
    <w:rsid w:val="000B05A5"/>
    <w:rsid w:val="000C6F28"/>
    <w:rsid w:val="000D3A35"/>
    <w:rsid w:val="000E44FE"/>
    <w:rsid w:val="000F2E54"/>
    <w:rsid w:val="00132F84"/>
    <w:rsid w:val="00151837"/>
    <w:rsid w:val="0017227A"/>
    <w:rsid w:val="001D67AD"/>
    <w:rsid w:val="0024117A"/>
    <w:rsid w:val="00282378"/>
    <w:rsid w:val="00284482"/>
    <w:rsid w:val="002B3BB7"/>
    <w:rsid w:val="002C2DD2"/>
    <w:rsid w:val="00304193"/>
    <w:rsid w:val="003129BF"/>
    <w:rsid w:val="00331A5A"/>
    <w:rsid w:val="003814FC"/>
    <w:rsid w:val="003A0583"/>
    <w:rsid w:val="003B77B3"/>
    <w:rsid w:val="003C6A94"/>
    <w:rsid w:val="003D4F70"/>
    <w:rsid w:val="00431682"/>
    <w:rsid w:val="0043586F"/>
    <w:rsid w:val="004B6839"/>
    <w:rsid w:val="0050329A"/>
    <w:rsid w:val="00530868"/>
    <w:rsid w:val="00547D77"/>
    <w:rsid w:val="00592A43"/>
    <w:rsid w:val="005B5755"/>
    <w:rsid w:val="005E6DC6"/>
    <w:rsid w:val="00606843"/>
    <w:rsid w:val="0063673C"/>
    <w:rsid w:val="0064775F"/>
    <w:rsid w:val="00655D0C"/>
    <w:rsid w:val="00684517"/>
    <w:rsid w:val="006A2F58"/>
    <w:rsid w:val="006D22D3"/>
    <w:rsid w:val="006D24B8"/>
    <w:rsid w:val="00767E84"/>
    <w:rsid w:val="007E2039"/>
    <w:rsid w:val="007F53B8"/>
    <w:rsid w:val="007F6027"/>
    <w:rsid w:val="00827C9C"/>
    <w:rsid w:val="00835A54"/>
    <w:rsid w:val="00843657"/>
    <w:rsid w:val="008A06D8"/>
    <w:rsid w:val="008B0A7E"/>
    <w:rsid w:val="008B302D"/>
    <w:rsid w:val="008D03CD"/>
    <w:rsid w:val="008E6148"/>
    <w:rsid w:val="009044CE"/>
    <w:rsid w:val="0093669C"/>
    <w:rsid w:val="00983153"/>
    <w:rsid w:val="00990B1A"/>
    <w:rsid w:val="009F7746"/>
    <w:rsid w:val="00A106D9"/>
    <w:rsid w:val="00A37DFA"/>
    <w:rsid w:val="00A8053C"/>
    <w:rsid w:val="00A83A39"/>
    <w:rsid w:val="00A86E5F"/>
    <w:rsid w:val="00A87FDE"/>
    <w:rsid w:val="00AA22DC"/>
    <w:rsid w:val="00B110E5"/>
    <w:rsid w:val="00B2541D"/>
    <w:rsid w:val="00BA1D85"/>
    <w:rsid w:val="00C013EB"/>
    <w:rsid w:val="00C155C0"/>
    <w:rsid w:val="00C40902"/>
    <w:rsid w:val="00C6140A"/>
    <w:rsid w:val="00C67C86"/>
    <w:rsid w:val="00C93BDD"/>
    <w:rsid w:val="00C968EC"/>
    <w:rsid w:val="00CD6C2D"/>
    <w:rsid w:val="00D14340"/>
    <w:rsid w:val="00D34E6D"/>
    <w:rsid w:val="00D566B1"/>
    <w:rsid w:val="00D60B6B"/>
    <w:rsid w:val="00D95622"/>
    <w:rsid w:val="00D97923"/>
    <w:rsid w:val="00DD6B32"/>
    <w:rsid w:val="00DF28B9"/>
    <w:rsid w:val="00E32B77"/>
    <w:rsid w:val="00E468C2"/>
    <w:rsid w:val="00E60485"/>
    <w:rsid w:val="00E66FA1"/>
    <w:rsid w:val="00E67486"/>
    <w:rsid w:val="00ED1420"/>
    <w:rsid w:val="00ED3551"/>
    <w:rsid w:val="00F05426"/>
    <w:rsid w:val="00F143B6"/>
    <w:rsid w:val="00FB3A98"/>
    <w:rsid w:val="00F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F471"/>
  <w15:chartTrackingRefBased/>
  <w15:docId w15:val="{A1EFEF49-6D6A-45C6-8795-2841D071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10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22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1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7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1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682"/>
  </w:style>
  <w:style w:type="paragraph" w:styleId="Pidipagina">
    <w:name w:val="footer"/>
    <w:basedOn w:val="Normale"/>
    <w:link w:val="PidipaginaCarattere"/>
    <w:unhideWhenUsed/>
    <w:rsid w:val="00431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6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74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746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1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1"/>
    <w:qFormat/>
    <w:rsid w:val="00B110E5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9366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itoloprincipale">
    <w:name w:val="Titolo principale"/>
    <w:basedOn w:val="Normale"/>
    <w:uiPriority w:val="1"/>
    <w:qFormat/>
    <w:rsid w:val="008B302D"/>
    <w:pPr>
      <w:ind w:left="431" w:right="162" w:hanging="2318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7B3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1A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22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4358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86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E2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7227A"/>
    <w:pPr>
      <w:suppressAutoHyphens/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17227A"/>
  </w:style>
  <w:style w:type="character" w:styleId="Numeropagina">
    <w:name w:val="page number"/>
    <w:basedOn w:val="Carpredefinitoparagrafo"/>
    <w:semiHidden/>
    <w:rsid w:val="00E3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on\Documents\Modelli%20di%20Office%20personalizzati\Carta%20intestata%20Gouthi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6E01-6B6D-40C8-ABB8-CF60194C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Gouthier</Template>
  <TotalTime>8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Gonin</dc:creator>
  <cp:keywords/>
  <dc:description/>
  <cp:lastModifiedBy>Patrizia Gualtieri</cp:lastModifiedBy>
  <cp:revision>6</cp:revision>
  <cp:lastPrinted>2022-02-19T15:44:00Z</cp:lastPrinted>
  <dcterms:created xsi:type="dcterms:W3CDTF">2025-03-17T14:52:00Z</dcterms:created>
  <dcterms:modified xsi:type="dcterms:W3CDTF">2025-03-17T15:22:00Z</dcterms:modified>
</cp:coreProperties>
</file>